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C18" w:rsidRDefault="0031575B" w:rsidP="00BE5FBF">
      <w:pPr>
        <w:tabs>
          <w:tab w:val="left" w:pos="6540"/>
        </w:tabs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30673A" wp14:editId="3DCFCA0F">
                <wp:simplePos x="0" y="0"/>
                <wp:positionH relativeFrom="column">
                  <wp:posOffset>3638550</wp:posOffset>
                </wp:positionH>
                <wp:positionV relativeFrom="paragraph">
                  <wp:posOffset>-419100</wp:posOffset>
                </wp:positionV>
                <wp:extent cx="2714625" cy="8191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75B" w:rsidRDefault="0031575B"/>
                          <w:p w:rsidR="0031575B" w:rsidRDefault="0031575B">
                            <w:r>
                              <w:t xml:space="preserve">____________________     </w:t>
                            </w:r>
                            <w:r w:rsidR="00E42607">
                              <w:tab/>
                              <w:t xml:space="preserve">     </w:t>
                            </w:r>
                            <w:r>
                              <w:t xml:space="preserve"> _______</w:t>
                            </w:r>
                          </w:p>
                          <w:p w:rsidR="0031575B" w:rsidRDefault="00E42607">
                            <w:r>
                              <w:t xml:space="preserve">Applicant </w:t>
                            </w:r>
                            <w:r w:rsidR="0031575B">
                              <w:t>Signature                                 Date</w:t>
                            </w:r>
                          </w:p>
                          <w:p w:rsidR="0031575B" w:rsidRDefault="003157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0673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5pt;margin-top:-33pt;width:213.75pt;height:6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" fillcolor="white [3201]" strokeweight=".5pt">
                <v:textbox>
                  <w:txbxContent>
                    <w:p w:rsidR="0031575B" w:rsidRDefault="0031575B"/>
                    <w:p w:rsidR="0031575B" w:rsidRDefault="0031575B">
                      <w:r>
                        <w:t xml:space="preserve">____________________     </w:t>
                      </w:r>
                      <w:r w:rsidR="00E42607">
                        <w:tab/>
                        <w:t xml:space="preserve">     </w:t>
                      </w:r>
                      <w:r>
                        <w:t xml:space="preserve"> _______</w:t>
                      </w:r>
                    </w:p>
                    <w:p w:rsidR="0031575B" w:rsidRDefault="00E42607">
                      <w:r>
                        <w:t xml:space="preserve">Applicant </w:t>
                      </w:r>
                      <w:r w:rsidR="0031575B">
                        <w:t>Signature                                 Date</w:t>
                      </w:r>
                    </w:p>
                    <w:p w:rsidR="0031575B" w:rsidRDefault="0031575B"/>
                  </w:txbxContent>
                </v:textbox>
              </v:shape>
            </w:pict>
          </mc:Fallback>
        </mc:AlternateContent>
      </w:r>
      <w:r w:rsidR="000A2C18">
        <w:rPr>
          <w:b/>
          <w:noProof/>
          <w:sz w:val="40"/>
          <w:szCs w:val="40"/>
        </w:rPr>
        <w:drawing>
          <wp:inline distT="0" distB="0" distL="0" distR="0" wp14:anchorId="1DADBE4C" wp14:editId="2D6A2BB3">
            <wp:extent cx="2181225" cy="1198880"/>
            <wp:effectExtent l="0" t="0" r="952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unci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532" cy="121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5FBF">
        <w:rPr>
          <w:b/>
          <w:sz w:val="40"/>
          <w:szCs w:val="40"/>
        </w:rPr>
        <w:tab/>
      </w:r>
    </w:p>
    <w:p w:rsidR="00DF7B20" w:rsidRDefault="000F450F">
      <w:pPr>
        <w:rPr>
          <w:b/>
          <w:sz w:val="40"/>
          <w:szCs w:val="40"/>
        </w:rPr>
      </w:pPr>
      <w:r>
        <w:rPr>
          <w:b/>
          <w:sz w:val="40"/>
          <w:szCs w:val="40"/>
        </w:rPr>
        <w:t>High School Teachers Scholarship</w:t>
      </w:r>
      <w:r w:rsidR="00C14E32" w:rsidRPr="00257170">
        <w:rPr>
          <w:b/>
          <w:sz w:val="40"/>
          <w:szCs w:val="40"/>
        </w:rPr>
        <w:t xml:space="preserve"> Application</w:t>
      </w:r>
    </w:p>
    <w:p w:rsidR="009C52C6" w:rsidRDefault="009C52C6">
      <w:pPr>
        <w:rPr>
          <w:b/>
          <w:sz w:val="20"/>
          <w:szCs w:val="20"/>
        </w:rPr>
      </w:pPr>
      <w:r>
        <w:rPr>
          <w:b/>
          <w:sz w:val="20"/>
          <w:szCs w:val="20"/>
        </w:rPr>
        <w:t>The</w:t>
      </w:r>
      <w:r w:rsidR="000F450F">
        <w:rPr>
          <w:b/>
          <w:sz w:val="20"/>
          <w:szCs w:val="20"/>
        </w:rPr>
        <w:t xml:space="preserve"> High School Teachers S</w:t>
      </w:r>
      <w:r w:rsidR="00DF7B20">
        <w:rPr>
          <w:b/>
          <w:sz w:val="20"/>
          <w:szCs w:val="20"/>
        </w:rPr>
        <w:t>cholarship is</w:t>
      </w:r>
      <w:r w:rsidR="000F450F">
        <w:rPr>
          <w:b/>
          <w:sz w:val="20"/>
          <w:szCs w:val="20"/>
        </w:rPr>
        <w:t xml:space="preserve"> </w:t>
      </w:r>
      <w:r w:rsidR="00E42607">
        <w:rPr>
          <w:b/>
          <w:sz w:val="20"/>
          <w:szCs w:val="20"/>
        </w:rPr>
        <w:t xml:space="preserve">designed </w:t>
      </w:r>
      <w:r w:rsidR="000F450F">
        <w:rPr>
          <w:b/>
          <w:sz w:val="20"/>
          <w:szCs w:val="20"/>
        </w:rPr>
        <w:t xml:space="preserve">for </w:t>
      </w:r>
      <w:r w:rsidR="005C3031">
        <w:rPr>
          <w:b/>
          <w:sz w:val="20"/>
          <w:szCs w:val="20"/>
        </w:rPr>
        <w:t xml:space="preserve">educators </w:t>
      </w:r>
      <w:r w:rsidR="000F450F">
        <w:rPr>
          <w:b/>
          <w:sz w:val="20"/>
          <w:szCs w:val="20"/>
        </w:rPr>
        <w:t xml:space="preserve">who are enthusiastic </w:t>
      </w:r>
      <w:r w:rsidR="005C3031">
        <w:rPr>
          <w:b/>
          <w:sz w:val="20"/>
          <w:szCs w:val="20"/>
        </w:rPr>
        <w:t xml:space="preserve">about </w:t>
      </w:r>
      <w:r>
        <w:rPr>
          <w:b/>
          <w:sz w:val="20"/>
          <w:szCs w:val="20"/>
        </w:rPr>
        <w:t>attend</w:t>
      </w:r>
      <w:r w:rsidR="005C3031">
        <w:rPr>
          <w:b/>
          <w:sz w:val="20"/>
          <w:szCs w:val="20"/>
        </w:rPr>
        <w:t>ing</w:t>
      </w:r>
      <w:r>
        <w:rPr>
          <w:b/>
          <w:sz w:val="20"/>
          <w:szCs w:val="20"/>
        </w:rPr>
        <w:t xml:space="preserve"> </w:t>
      </w:r>
      <w:r w:rsidR="005C3031">
        <w:rPr>
          <w:b/>
          <w:sz w:val="20"/>
          <w:szCs w:val="20"/>
        </w:rPr>
        <w:t xml:space="preserve">the Council for Professional Recognition’s </w:t>
      </w:r>
      <w:r w:rsidR="00CE7CA1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nnual </w:t>
      </w:r>
      <w:r w:rsidR="00DF7B20" w:rsidRPr="00DF7B20">
        <w:rPr>
          <w:b/>
          <w:sz w:val="20"/>
          <w:szCs w:val="20"/>
        </w:rPr>
        <w:t>Early Educators Leadership Conference</w:t>
      </w:r>
      <w:r w:rsidR="00E42607">
        <w:rPr>
          <w:b/>
          <w:sz w:val="20"/>
          <w:szCs w:val="20"/>
        </w:rPr>
        <w:t xml:space="preserve">. This year’s conference will be held October 1 – 4, 2015 </w:t>
      </w:r>
      <w:r w:rsidR="005C3031">
        <w:rPr>
          <w:b/>
          <w:sz w:val="20"/>
          <w:szCs w:val="20"/>
        </w:rPr>
        <w:t xml:space="preserve">at the Lansdowne Resort </w:t>
      </w:r>
      <w:r>
        <w:rPr>
          <w:b/>
          <w:sz w:val="20"/>
          <w:szCs w:val="20"/>
        </w:rPr>
        <w:t>in Leesburg, V</w:t>
      </w:r>
      <w:r w:rsidR="00E42607">
        <w:rPr>
          <w:b/>
          <w:sz w:val="20"/>
          <w:szCs w:val="20"/>
        </w:rPr>
        <w:t>irginia</w:t>
      </w:r>
      <w:r w:rsidR="005C3031">
        <w:rPr>
          <w:b/>
          <w:sz w:val="20"/>
          <w:szCs w:val="20"/>
        </w:rPr>
        <w:t xml:space="preserve">. </w:t>
      </w:r>
      <w:r w:rsidR="000F450F">
        <w:rPr>
          <w:b/>
          <w:sz w:val="20"/>
          <w:szCs w:val="20"/>
        </w:rPr>
        <w:t>The Early Educators Leadership Conference will provide</w:t>
      </w:r>
      <w:r w:rsidR="00CE7CA1">
        <w:rPr>
          <w:b/>
          <w:sz w:val="20"/>
          <w:szCs w:val="20"/>
        </w:rPr>
        <w:t xml:space="preserve"> professional development</w:t>
      </w:r>
      <w:r>
        <w:rPr>
          <w:b/>
          <w:sz w:val="20"/>
          <w:szCs w:val="20"/>
        </w:rPr>
        <w:t xml:space="preserve"> for those working</w:t>
      </w:r>
      <w:r w:rsidR="005C3031">
        <w:rPr>
          <w:b/>
          <w:sz w:val="20"/>
          <w:szCs w:val="20"/>
        </w:rPr>
        <w:t xml:space="preserve"> in early care and education</w:t>
      </w:r>
      <w:r w:rsidR="00E42607">
        <w:rPr>
          <w:b/>
          <w:sz w:val="20"/>
          <w:szCs w:val="20"/>
        </w:rPr>
        <w:t>. The event will be an intensive boot camp experience to promote leadership and professional development</w:t>
      </w:r>
    </w:p>
    <w:p w:rsidR="00E42607" w:rsidRDefault="00E4260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To be considered for a scholarship to attend this year’s conference, please complete the application in its entirety. The scholarship covers conference registration only – it does not cover travel accommodations. </w:t>
      </w:r>
    </w:p>
    <w:p w:rsidR="00E42607" w:rsidRDefault="00E4260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The deadline for submission is </w:t>
      </w:r>
      <w:r w:rsidR="005276A8">
        <w:rPr>
          <w:b/>
          <w:sz w:val="20"/>
          <w:szCs w:val="20"/>
        </w:rPr>
        <w:t>**</w:t>
      </w:r>
      <w:r>
        <w:rPr>
          <w:b/>
          <w:sz w:val="20"/>
          <w:szCs w:val="20"/>
        </w:rPr>
        <w:t>March 21, 2015</w:t>
      </w:r>
      <w:r w:rsidR="005276A8">
        <w:rPr>
          <w:b/>
          <w:sz w:val="20"/>
          <w:szCs w:val="20"/>
        </w:rPr>
        <w:t>**</w:t>
      </w:r>
      <w:r>
        <w:rPr>
          <w:b/>
          <w:sz w:val="20"/>
          <w:szCs w:val="20"/>
        </w:rPr>
        <w:t xml:space="preserve">. Please email the completed application to </w:t>
      </w:r>
      <w:hyperlink r:id="rId9" w:history="1">
        <w:r w:rsidRPr="005B7A58">
          <w:rPr>
            <w:rStyle w:val="Hyperlink"/>
            <w:b/>
            <w:sz w:val="20"/>
            <w:szCs w:val="20"/>
          </w:rPr>
          <w:t>Partnerships@cdacouncil.org</w:t>
        </w:r>
      </w:hyperlink>
      <w:r>
        <w:rPr>
          <w:b/>
          <w:sz w:val="20"/>
          <w:szCs w:val="20"/>
        </w:rPr>
        <w:t xml:space="preserve">. Should you have any questions about the application process please contact the Partnerships and Business Development department at 1-800-424-4310 or </w:t>
      </w:r>
      <w:hyperlink r:id="rId10" w:history="1">
        <w:r w:rsidRPr="005B7A58">
          <w:rPr>
            <w:rStyle w:val="Hyperlink"/>
            <w:b/>
            <w:sz w:val="20"/>
            <w:szCs w:val="20"/>
          </w:rPr>
          <w:t>partnerships@cdacouncil.org</w:t>
        </w:r>
      </w:hyperlink>
    </w:p>
    <w:p w:rsidR="000A2C18" w:rsidRPr="00527315" w:rsidRDefault="00DF7B20">
      <w:pPr>
        <w:rPr>
          <w:sz w:val="20"/>
          <w:szCs w:val="20"/>
        </w:rPr>
      </w:pPr>
      <w:r>
        <w:rPr>
          <w:sz w:val="20"/>
          <w:szCs w:val="20"/>
        </w:rPr>
        <w:t>The following a</w:t>
      </w:r>
      <w:r w:rsidR="00CE7CA1">
        <w:rPr>
          <w:sz w:val="20"/>
          <w:szCs w:val="20"/>
        </w:rPr>
        <w:t xml:space="preserve">pplication </w:t>
      </w:r>
      <w:r w:rsidR="00C34630">
        <w:rPr>
          <w:sz w:val="20"/>
          <w:szCs w:val="20"/>
        </w:rPr>
        <w:t xml:space="preserve">is designated for CTE </w:t>
      </w:r>
      <w:r w:rsidR="005C3031">
        <w:rPr>
          <w:sz w:val="20"/>
          <w:szCs w:val="20"/>
        </w:rPr>
        <w:t xml:space="preserve">educators </w:t>
      </w:r>
      <w:r w:rsidR="00C34630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="005C3031">
        <w:rPr>
          <w:sz w:val="20"/>
          <w:szCs w:val="20"/>
        </w:rPr>
        <w:t xml:space="preserve">high </w:t>
      </w:r>
      <w:r w:rsidR="00C34630">
        <w:rPr>
          <w:sz w:val="20"/>
          <w:szCs w:val="20"/>
        </w:rPr>
        <w:t>school teachers</w:t>
      </w:r>
      <w:r>
        <w:rPr>
          <w:sz w:val="20"/>
          <w:szCs w:val="20"/>
        </w:rPr>
        <w:t xml:space="preserve"> </w:t>
      </w:r>
      <w:r w:rsidR="00CE7CA1">
        <w:rPr>
          <w:sz w:val="20"/>
          <w:szCs w:val="20"/>
        </w:rPr>
        <w:t xml:space="preserve">who exemplify </w:t>
      </w:r>
      <w:r>
        <w:rPr>
          <w:sz w:val="20"/>
          <w:szCs w:val="20"/>
        </w:rPr>
        <w:t>the mission and vision of the Counc</w:t>
      </w:r>
      <w:r w:rsidR="00CE7CA1">
        <w:rPr>
          <w:sz w:val="20"/>
          <w:szCs w:val="20"/>
        </w:rPr>
        <w:t>il for Professional Recognition</w:t>
      </w:r>
      <w:r w:rsidR="005C5935">
        <w:rPr>
          <w:sz w:val="20"/>
          <w:szCs w:val="20"/>
        </w:rPr>
        <w:t>.</w:t>
      </w:r>
      <w:r w:rsidR="00CE7CA1">
        <w:rPr>
          <w:sz w:val="20"/>
          <w:szCs w:val="20"/>
        </w:rPr>
        <w:t xml:space="preserve"> </w:t>
      </w:r>
    </w:p>
    <w:p w:rsidR="00257170" w:rsidRPr="0031575B" w:rsidRDefault="00D5242D">
      <w:pPr>
        <w:rPr>
          <w:b/>
          <w:sz w:val="24"/>
          <w:szCs w:val="24"/>
        </w:rPr>
        <w:sectPr w:rsidR="00257170" w:rsidRPr="0031575B" w:rsidSect="007C77FC">
          <w:footerReference w:type="default" r:id="rId11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docGrid w:linePitch="360"/>
        </w:sectPr>
      </w:pPr>
      <w:r>
        <w:rPr>
          <w:b/>
          <w:sz w:val="24"/>
          <w:szCs w:val="24"/>
        </w:rPr>
        <w:t xml:space="preserve">*Note: All questions are required. </w:t>
      </w:r>
    </w:p>
    <w:p w:rsidR="00D2043F" w:rsidRDefault="00452CC2" w:rsidP="00452CC2">
      <w:pPr>
        <w:rPr>
          <w:sz w:val="24"/>
          <w:szCs w:val="24"/>
        </w:rPr>
      </w:pPr>
      <w:r w:rsidRPr="00257170">
        <w:rPr>
          <w:sz w:val="24"/>
          <w:szCs w:val="24"/>
        </w:rPr>
        <w:lastRenderedPageBreak/>
        <w:t xml:space="preserve">First Name: </w:t>
      </w:r>
      <w:sdt>
        <w:sdtPr>
          <w:rPr>
            <w:sz w:val="24"/>
            <w:szCs w:val="24"/>
          </w:rPr>
          <w:id w:val="287476091"/>
          <w:placeholder>
            <w:docPart w:val="201F2990A6AB4A06937D3D2E1ACDCC9A"/>
          </w:placeholder>
          <w:showingPlcHdr/>
        </w:sdtPr>
        <w:sdtEndPr/>
        <w:sdtContent>
          <w:r w:rsidRPr="00257170">
            <w:rPr>
              <w:sz w:val="24"/>
              <w:szCs w:val="24"/>
            </w:rPr>
            <w:t xml:space="preserve">Enter First Name Here </w:t>
          </w:r>
        </w:sdtContent>
      </w:sdt>
    </w:p>
    <w:p w:rsidR="00452CC2" w:rsidRPr="00257170" w:rsidRDefault="00452CC2" w:rsidP="00452CC2">
      <w:pPr>
        <w:rPr>
          <w:sz w:val="24"/>
          <w:szCs w:val="24"/>
        </w:rPr>
        <w:sectPr w:rsidR="00452CC2" w:rsidRPr="00257170" w:rsidSect="007C77FC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2" w:space="720"/>
          <w:docGrid w:linePitch="360"/>
        </w:sectPr>
      </w:pPr>
      <w:r w:rsidRPr="00257170">
        <w:rPr>
          <w:sz w:val="24"/>
          <w:szCs w:val="24"/>
        </w:rPr>
        <w:lastRenderedPageBreak/>
        <w:t xml:space="preserve">Last Name: </w:t>
      </w:r>
      <w:sdt>
        <w:sdtPr>
          <w:rPr>
            <w:sz w:val="24"/>
            <w:szCs w:val="24"/>
          </w:rPr>
          <w:id w:val="-2099474372"/>
          <w:placeholder>
            <w:docPart w:val="B3EA74D032F643069A2B0CE30E3BA98A"/>
          </w:placeholder>
          <w:showingPlcHdr/>
        </w:sdtPr>
        <w:sdtEndPr/>
        <w:sdtContent>
          <w:r w:rsidRPr="00257170">
            <w:rPr>
              <w:sz w:val="24"/>
              <w:szCs w:val="24"/>
            </w:rPr>
            <w:t>Enter Last Name Here</w:t>
          </w:r>
          <w:r w:rsidRPr="00257170">
            <w:rPr>
              <w:rStyle w:val="PlaceholderText"/>
              <w:sz w:val="24"/>
              <w:szCs w:val="24"/>
            </w:rPr>
            <w:t xml:space="preserve">  </w:t>
          </w:r>
        </w:sdtContent>
      </w:sdt>
    </w:p>
    <w:p w:rsidR="0031575B" w:rsidRDefault="00B975AD" w:rsidP="0037151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Current Title: </w:t>
      </w:r>
      <w:sdt>
        <w:sdtPr>
          <w:rPr>
            <w:sz w:val="24"/>
            <w:szCs w:val="24"/>
          </w:rPr>
          <w:id w:val="560609745"/>
          <w:placeholder>
            <w:docPart w:val="05000007FC2D4EFE8E7CE765A69272C7"/>
          </w:placeholder>
          <w:showingPlcHdr/>
        </w:sdtPr>
        <w:sdtEndPr/>
        <w:sdtContent>
          <w:r>
            <w:rPr>
              <w:rStyle w:val="PlaceholderText"/>
            </w:rPr>
            <w:t>Enter Position Here</w:t>
          </w:r>
          <w:r w:rsidRPr="000E293C">
            <w:rPr>
              <w:rStyle w:val="PlaceholderText"/>
            </w:rPr>
            <w:t>.</w:t>
          </w:r>
        </w:sdtContent>
      </w:sdt>
      <w:r w:rsidR="00371513">
        <w:rPr>
          <w:sz w:val="24"/>
          <w:szCs w:val="24"/>
        </w:rPr>
        <w:t xml:space="preserve">                                   </w:t>
      </w:r>
    </w:p>
    <w:p w:rsidR="005276A8" w:rsidRDefault="005276A8" w:rsidP="00371513">
      <w:pPr>
        <w:rPr>
          <w:sz w:val="24"/>
          <w:szCs w:val="24"/>
        </w:rPr>
      </w:pPr>
    </w:p>
    <w:p w:rsidR="00371513" w:rsidRDefault="00371513" w:rsidP="00371513">
      <w:pPr>
        <w:rPr>
          <w:sz w:val="24"/>
          <w:szCs w:val="24"/>
        </w:rPr>
      </w:pPr>
      <w:r>
        <w:rPr>
          <w:sz w:val="24"/>
          <w:szCs w:val="24"/>
        </w:rPr>
        <w:t xml:space="preserve">High School: </w:t>
      </w:r>
      <w:sdt>
        <w:sdtPr>
          <w:rPr>
            <w:sz w:val="24"/>
            <w:szCs w:val="24"/>
          </w:rPr>
          <w:id w:val="811523237"/>
          <w:placeholder>
            <w:docPart w:val="67AD0753F8FE46F58FFC942DA35D6CA8"/>
          </w:placeholder>
          <w:showingPlcHdr/>
        </w:sdtPr>
        <w:sdtEndPr/>
        <w:sdtContent>
          <w:r>
            <w:rPr>
              <w:sz w:val="24"/>
              <w:szCs w:val="24"/>
            </w:rPr>
            <w:t>Name of High School Here</w:t>
          </w:r>
          <w:r w:rsidRPr="00AC0203">
            <w:rPr>
              <w:rStyle w:val="PlaceholderText"/>
            </w:rPr>
            <w:t>.</w:t>
          </w:r>
        </w:sdtContent>
      </w:sdt>
    </w:p>
    <w:p w:rsidR="00B975AD" w:rsidRDefault="00E42607" w:rsidP="00452CC2">
      <w:pPr>
        <w:rPr>
          <w:sz w:val="24"/>
          <w:szCs w:val="24"/>
        </w:rPr>
      </w:pPr>
      <w:r>
        <w:rPr>
          <w:sz w:val="24"/>
          <w:szCs w:val="24"/>
        </w:rPr>
        <w:lastRenderedPageBreak/>
        <w:t>Years in Current Position:</w:t>
      </w:r>
      <w:r w:rsidR="005276A8" w:rsidRPr="005276A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13979131"/>
          <w:placeholder>
            <w:docPart w:val="839DF774EA0C49F1AF9737C7E7214ADA"/>
          </w:placeholder>
        </w:sdtPr>
        <w:sdtEndPr/>
        <w:sdtContent>
          <w:r w:rsidR="005276A8">
            <w:rPr>
              <w:sz w:val="24"/>
              <w:szCs w:val="24"/>
            </w:rPr>
            <w:t># of years here</w:t>
          </w:r>
        </w:sdtContent>
      </w:sdt>
      <w:r>
        <w:rPr>
          <w:sz w:val="24"/>
          <w:szCs w:val="24"/>
        </w:rPr>
        <w:t xml:space="preserve"> </w:t>
      </w:r>
    </w:p>
    <w:p w:rsidR="00B975AD" w:rsidRDefault="00B975AD" w:rsidP="00452CC2">
      <w:pPr>
        <w:rPr>
          <w:sz w:val="24"/>
          <w:szCs w:val="24"/>
        </w:rPr>
      </w:pPr>
    </w:p>
    <w:p w:rsidR="00B975AD" w:rsidRDefault="00B975AD" w:rsidP="00452CC2">
      <w:pPr>
        <w:rPr>
          <w:sz w:val="24"/>
          <w:szCs w:val="24"/>
        </w:rPr>
        <w:sectPr w:rsidR="00B975AD" w:rsidSect="00B975AD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2" w:space="720"/>
          <w:docGrid w:linePitch="360"/>
        </w:sectPr>
      </w:pPr>
    </w:p>
    <w:p w:rsidR="00B975AD" w:rsidRDefault="00B975AD" w:rsidP="00452CC2">
      <w:pPr>
        <w:rPr>
          <w:sz w:val="24"/>
          <w:szCs w:val="24"/>
        </w:rPr>
      </w:pPr>
    </w:p>
    <w:p w:rsidR="00452CC2" w:rsidRDefault="0031575B" w:rsidP="00452CC2">
      <w:pPr>
        <w:rPr>
          <w:sz w:val="24"/>
          <w:szCs w:val="24"/>
        </w:rPr>
      </w:pPr>
      <w:r>
        <w:rPr>
          <w:sz w:val="24"/>
          <w:szCs w:val="24"/>
        </w:rPr>
        <w:t>Conta</w:t>
      </w:r>
      <w:r w:rsidR="00452CC2" w:rsidRPr="00257170">
        <w:rPr>
          <w:sz w:val="24"/>
          <w:szCs w:val="24"/>
        </w:rPr>
        <w:t xml:space="preserve">ct Phone: </w:t>
      </w:r>
      <w:sdt>
        <w:sdtPr>
          <w:rPr>
            <w:sz w:val="24"/>
            <w:szCs w:val="24"/>
          </w:rPr>
          <w:id w:val="1476027287"/>
          <w:placeholder>
            <w:docPart w:val="C871DDA5D8C844A8BE7B06C4B3BA5EE4"/>
          </w:placeholder>
        </w:sdtPr>
        <w:sdtEndPr/>
        <w:sdtContent>
          <w:r w:rsidR="00452CC2">
            <w:rPr>
              <w:sz w:val="24"/>
              <w:szCs w:val="24"/>
            </w:rPr>
            <w:t xml:space="preserve">Enter area code and phone number here </w:t>
          </w:r>
        </w:sdtContent>
      </w:sdt>
    </w:p>
    <w:p w:rsidR="00452CC2" w:rsidRPr="00257170" w:rsidRDefault="00452CC2" w:rsidP="00452CC2">
      <w:p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sdt>
        <w:sdtPr>
          <w:rPr>
            <w:sz w:val="24"/>
            <w:szCs w:val="24"/>
          </w:rPr>
          <w:id w:val="948351981"/>
          <w:placeholder>
            <w:docPart w:val="0AD7031EFA6A4ECAB648046EFC254830"/>
          </w:placeholder>
          <w:showingPlcHdr/>
        </w:sdtPr>
        <w:sdtEndPr/>
        <w:sdtContent>
          <w:r w:rsidR="00997824">
            <w:rPr>
              <w:rStyle w:val="PlaceholderText"/>
            </w:rPr>
            <w:t>Enter Email Here</w:t>
          </w:r>
          <w:r w:rsidR="00997824" w:rsidRPr="000E293C">
            <w:rPr>
              <w:rStyle w:val="PlaceholderText"/>
            </w:rPr>
            <w:t>.</w:t>
          </w:r>
        </w:sdtContent>
      </w:sdt>
    </w:p>
    <w:p w:rsidR="00452CC2" w:rsidRDefault="00E64834" w:rsidP="00452CC2">
      <w:pPr>
        <w:rPr>
          <w:sz w:val="24"/>
          <w:szCs w:val="24"/>
        </w:rPr>
        <w:sectPr w:rsidR="00452CC2" w:rsidSect="007C77FC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docGrid w:linePitch="360"/>
        </w:sectPr>
      </w:pPr>
      <w:r>
        <w:rPr>
          <w:sz w:val="24"/>
          <w:szCs w:val="24"/>
        </w:rPr>
        <w:t xml:space="preserve">Address: </w:t>
      </w:r>
      <w:sdt>
        <w:sdtPr>
          <w:rPr>
            <w:sz w:val="24"/>
            <w:szCs w:val="24"/>
          </w:rPr>
          <w:id w:val="1445495492"/>
          <w:placeholder>
            <w:docPart w:val="5CCA85F1EBAA4E4E9AFEB9AFC53B425F"/>
          </w:placeholder>
          <w:showingPlcHdr/>
        </w:sdtPr>
        <w:sdtEndPr/>
        <w:sdtContent>
          <w:r>
            <w:rPr>
              <w:rStyle w:val="PlaceholderText"/>
            </w:rPr>
            <w:t xml:space="preserve">Enter Number and Street Here </w:t>
          </w:r>
          <w:r w:rsidRPr="000E293C">
            <w:rPr>
              <w:rStyle w:val="PlaceholderText"/>
            </w:rPr>
            <w:t>.</w:t>
          </w:r>
        </w:sdtContent>
      </w:sdt>
    </w:p>
    <w:p w:rsidR="00452CC2" w:rsidRPr="00257170" w:rsidRDefault="00452CC2" w:rsidP="00452CC2">
      <w:pPr>
        <w:rPr>
          <w:sz w:val="24"/>
          <w:szCs w:val="24"/>
        </w:rPr>
      </w:pPr>
      <w:r w:rsidRPr="00257170">
        <w:rPr>
          <w:sz w:val="24"/>
          <w:szCs w:val="24"/>
        </w:rPr>
        <w:lastRenderedPageBreak/>
        <w:t>City</w:t>
      </w:r>
      <w:r w:rsidR="007C77FC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143036845"/>
          <w:placeholder>
            <w:docPart w:val="0E3FA1BB02904B5CA0906E5C28AA76B7"/>
          </w:placeholder>
          <w:showingPlcHdr/>
        </w:sdtPr>
        <w:sdtEndPr/>
        <w:sdtContent>
          <w:r w:rsidR="00E64834">
            <w:rPr>
              <w:rStyle w:val="PlaceholderText"/>
            </w:rPr>
            <w:t xml:space="preserve">Enter City Here </w:t>
          </w:r>
        </w:sdtContent>
      </w:sdt>
    </w:p>
    <w:p w:rsidR="00452CC2" w:rsidRPr="00257170" w:rsidRDefault="00452CC2" w:rsidP="00452CC2">
      <w:pPr>
        <w:rPr>
          <w:sz w:val="24"/>
          <w:szCs w:val="24"/>
        </w:rPr>
      </w:pPr>
      <w:r w:rsidRPr="00257170">
        <w:rPr>
          <w:sz w:val="24"/>
          <w:szCs w:val="24"/>
        </w:rPr>
        <w:lastRenderedPageBreak/>
        <w:t xml:space="preserve">Province/State: </w:t>
      </w:r>
      <w:sdt>
        <w:sdtPr>
          <w:rPr>
            <w:sz w:val="24"/>
            <w:szCs w:val="24"/>
          </w:rPr>
          <w:alias w:val="State "/>
          <w:tag w:val="State "/>
          <w:id w:val="139000095"/>
          <w:placeholder>
            <w:docPart w:val="DDE5A4F16A014877B6675B4FAE6CD546"/>
          </w:placeholder>
          <w:showingPlcHdr/>
          <w:dropDownList>
            <w:listItem w:value="Choose an item."/>
            <w:listItem w:displayText="Alabama" w:value="Alabama"/>
            <w:listItem w:displayText="Alaska" w:value="Alaska"/>
            <w:listItem w:displayText="Arizona" w:value="Arizona"/>
            <w:listItem w:displayText="Arkansas" w:value="Arkansas"/>
            <w:listItem w:displayText="California" w:value="California"/>
            <w:listItem w:displayText="Colorado" w:value="Colorado"/>
            <w:listItem w:displayText="Connecticut" w:value="Connecticut"/>
            <w:listItem w:displayText="Delaware" w:value="Delaware"/>
            <w:listItem w:displayText="District of Columbia" w:value="District of Columbia"/>
            <w:listItem w:displayText="Florida" w:value="Florida"/>
            <w:listItem w:displayText="Georgia" w:value="Georgia"/>
            <w:listItem w:displayText="Hawaii" w:value="Hawaii"/>
            <w:listItem w:displayText="Idaho" w:value="Idaho"/>
            <w:listItem w:displayText="Illinois" w:value="Illinois"/>
            <w:listItem w:displayText="Indiana" w:value="Indiana"/>
            <w:listItem w:displayText="Iowa" w:value="Iowa"/>
            <w:listItem w:displayText="Kansas" w:value="Kansas"/>
            <w:listItem w:displayText="Kentucky" w:value="Kentucky"/>
            <w:listItem w:displayText="Louisiana" w:value="Louisiana"/>
            <w:listItem w:displayText="Maine" w:value="Maine"/>
            <w:listItem w:displayText="Maryland" w:value="Maryland"/>
            <w:listItem w:displayText="Massachusetts" w:value="Massachusetts"/>
            <w:listItem w:displayText="Michigan" w:value="Michigan"/>
            <w:listItem w:displayText="Minnesota" w:value="Minnesota"/>
            <w:listItem w:displayText="Mississippi" w:value="Mississippi"/>
            <w:listItem w:displayText="Missouri" w:value="Missouri"/>
            <w:listItem w:displayText="Montana" w:value="Montana"/>
            <w:listItem w:displayText="Nebraska" w:value="Nebraska"/>
            <w:listItem w:displayText="Nevada" w:value="Nevada"/>
            <w:listItem w:displayText="New Hampshire" w:value="New Hampshire"/>
            <w:listItem w:displayText="New Jersey" w:value="New Jersey"/>
            <w:listItem w:displayText="New Mexico" w:value="New Mexico"/>
            <w:listItem w:displayText="New York" w:value="New York"/>
            <w:listItem w:displayText="North Carolina" w:value="North Carolina"/>
            <w:listItem w:displayText="North Dakota" w:value="North Dakota"/>
            <w:listItem w:displayText="Ohio" w:value="Ohio"/>
            <w:listItem w:displayText="Puerto Rico" w:value="Puerto Rico"/>
            <w:listItem w:displayText="Oklahoma" w:value="Oklahoma"/>
            <w:listItem w:displayText="Oregon" w:value="Oregon"/>
            <w:listItem w:displayText="Pennsylvania" w:value="Pennsylvania"/>
            <w:listItem w:displayText="Rhode Island" w:value="Rhode Island"/>
            <w:listItem w:displayText="South Carolina" w:value="South Carolina"/>
            <w:listItem w:displayText="South Dakota" w:value="South Dakota"/>
            <w:listItem w:displayText="Tennessee" w:value="Tennessee"/>
            <w:listItem w:displayText="Texas" w:value="Texas"/>
            <w:listItem w:displayText="Utah" w:value="Utah"/>
            <w:listItem w:displayText="Vermont" w:value="Vermont"/>
            <w:listItem w:displayText="Virginia" w:value="Virginia"/>
            <w:listItem w:displayText="Washington" w:value="Washington"/>
            <w:listItem w:displayText="West Virginia" w:value="West Virginia"/>
            <w:listItem w:displayText="Wisconsin" w:value="Wisconsin"/>
            <w:listItem w:displayText="Wyoming" w:value="Wyoming"/>
            <w:listItem w:displayText="Virgin Islands" w:value="Virgin Islands"/>
          </w:dropDownList>
        </w:sdtPr>
        <w:sdtEndPr/>
        <w:sdtContent>
          <w:r w:rsidRPr="00AC0203">
            <w:rPr>
              <w:rStyle w:val="PlaceholderText"/>
            </w:rPr>
            <w:t>Choose an item.</w:t>
          </w:r>
        </w:sdtContent>
      </w:sdt>
    </w:p>
    <w:p w:rsidR="00452CC2" w:rsidRDefault="00452CC2" w:rsidP="00452CC2">
      <w:pPr>
        <w:rPr>
          <w:sz w:val="24"/>
          <w:szCs w:val="24"/>
        </w:rPr>
        <w:sectPr w:rsidR="00452CC2" w:rsidSect="007C77FC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2" w:space="720"/>
          <w:docGrid w:linePitch="360"/>
        </w:sectPr>
      </w:pPr>
    </w:p>
    <w:p w:rsidR="00452CC2" w:rsidRPr="00374472" w:rsidRDefault="00452CC2" w:rsidP="00452CC2">
      <w:pPr>
        <w:rPr>
          <w:sz w:val="24"/>
          <w:szCs w:val="24"/>
          <w:lang w:val="es-CO"/>
        </w:rPr>
      </w:pPr>
      <w:r w:rsidRPr="00374472">
        <w:rPr>
          <w:sz w:val="24"/>
          <w:szCs w:val="24"/>
          <w:lang w:val="es-CO"/>
        </w:rPr>
        <w:lastRenderedPageBreak/>
        <w:t xml:space="preserve">Postal Code: </w:t>
      </w:r>
      <w:sdt>
        <w:sdtPr>
          <w:rPr>
            <w:sz w:val="24"/>
            <w:szCs w:val="24"/>
          </w:rPr>
          <w:id w:val="-356658458"/>
          <w:placeholder>
            <w:docPart w:val="374B81D5793D42D3A5AD7AB467630099"/>
          </w:placeholder>
          <w:showingPlcHdr/>
        </w:sdtPr>
        <w:sdtEndPr/>
        <w:sdtContent>
          <w:r w:rsidR="00E64834">
            <w:rPr>
              <w:rStyle w:val="PlaceholderText"/>
            </w:rPr>
            <w:t>Enter 5 digit Postal Code</w:t>
          </w:r>
          <w:r w:rsidR="00E64834" w:rsidRPr="000E293C">
            <w:rPr>
              <w:rStyle w:val="PlaceholderText"/>
            </w:rPr>
            <w:t>.</w:t>
          </w:r>
        </w:sdtContent>
      </w:sdt>
    </w:p>
    <w:p w:rsidR="00452CC2" w:rsidRDefault="00452CC2" w:rsidP="00452CC2">
      <w:pPr>
        <w:rPr>
          <w:sz w:val="24"/>
          <w:szCs w:val="24"/>
        </w:rPr>
        <w:sectPr w:rsidR="00452CC2" w:rsidSect="007C77FC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2" w:space="720"/>
          <w:docGrid w:linePitch="360"/>
        </w:sectPr>
      </w:pPr>
      <w:r w:rsidRPr="00257170">
        <w:rPr>
          <w:sz w:val="24"/>
          <w:szCs w:val="24"/>
        </w:rPr>
        <w:lastRenderedPageBreak/>
        <w:t xml:space="preserve">Country: </w:t>
      </w:r>
      <w:sdt>
        <w:sdtPr>
          <w:rPr>
            <w:sz w:val="24"/>
            <w:szCs w:val="24"/>
          </w:rPr>
          <w:alias w:val="Country "/>
          <w:tag w:val="Country "/>
          <w:id w:val="452830822"/>
          <w:placeholder>
            <w:docPart w:val="614805F35B7F4557899C9AB9CB776E6C"/>
          </w:placeholder>
          <w:showingPlcHdr/>
          <w:dropDownList>
            <w:listItem w:value="Choose an item."/>
            <w:listItem w:displayText="USA" w:value="USA"/>
            <w:listItem w:displayText="Canada" w:value="Canada"/>
          </w:dropDownList>
        </w:sdtPr>
        <w:sdtEndPr/>
        <w:sdtContent>
          <w:r w:rsidRPr="00AC0203">
            <w:rPr>
              <w:rStyle w:val="PlaceholderText"/>
            </w:rPr>
            <w:t>Choose an item.</w:t>
          </w:r>
        </w:sdtContent>
      </w:sdt>
    </w:p>
    <w:p w:rsidR="00B975AD" w:rsidRDefault="00B975AD" w:rsidP="00B975AD">
      <w:pPr>
        <w:rPr>
          <w:sz w:val="24"/>
          <w:szCs w:val="24"/>
        </w:rPr>
        <w:sectPr w:rsidR="00B975AD" w:rsidSect="007C77FC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docGrid w:linePitch="360"/>
        </w:sectPr>
      </w:pPr>
    </w:p>
    <w:p w:rsidR="00B975AD" w:rsidRDefault="00B975AD">
      <w:pPr>
        <w:rPr>
          <w:sz w:val="24"/>
          <w:szCs w:val="24"/>
        </w:rPr>
        <w:sectPr w:rsidR="00B975AD" w:rsidSect="007C77FC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docGrid w:linePitch="360"/>
        </w:sectPr>
      </w:pPr>
    </w:p>
    <w:p w:rsidR="0021133B" w:rsidRDefault="0021133B">
      <w:pPr>
        <w:rPr>
          <w:sz w:val="24"/>
          <w:szCs w:val="24"/>
        </w:rPr>
        <w:sectPr w:rsidR="0021133B" w:rsidSect="007C77FC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2" w:space="720"/>
          <w:docGrid w:linePitch="360"/>
        </w:sectPr>
      </w:pPr>
    </w:p>
    <w:p w:rsidR="0021133B" w:rsidRDefault="0021133B">
      <w:pPr>
        <w:rPr>
          <w:sz w:val="24"/>
          <w:szCs w:val="24"/>
        </w:rPr>
        <w:sectPr w:rsidR="0021133B" w:rsidSect="007C77FC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docGrid w:linePitch="360"/>
        </w:sectPr>
      </w:pPr>
    </w:p>
    <w:p w:rsidR="00B975AD" w:rsidRPr="00B975AD" w:rsidRDefault="00931D62" w:rsidP="00931D6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My high school’s child development curriculum</w:t>
      </w:r>
    </w:p>
    <w:p w:rsidR="00371513" w:rsidRDefault="00371513">
      <w:pPr>
        <w:rPr>
          <w:sz w:val="24"/>
          <w:szCs w:val="24"/>
        </w:rPr>
        <w:sectPr w:rsidR="00371513" w:rsidSect="007C77FC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docGrid w:linePitch="360"/>
        </w:sectPr>
      </w:pPr>
    </w:p>
    <w:p w:rsidR="00371513" w:rsidRDefault="00374472" w:rsidP="0037447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My high school currently offers training for the 120 hours of professional early childhood education requirement for the Child Development Associate (CDA) Credential™.  Yes </w:t>
      </w:r>
      <w:sdt>
        <w:sdtPr>
          <w:rPr>
            <w:sz w:val="24"/>
            <w:szCs w:val="24"/>
          </w:rPr>
          <w:id w:val="-891428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No </w:t>
      </w:r>
      <w:sdt>
        <w:sdtPr>
          <w:rPr>
            <w:sz w:val="24"/>
            <w:szCs w:val="24"/>
          </w:rPr>
          <w:id w:val="27452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374472" w:rsidRDefault="00374472" w:rsidP="00374472">
      <w:pPr>
        <w:rPr>
          <w:sz w:val="24"/>
          <w:szCs w:val="24"/>
        </w:rPr>
      </w:pPr>
      <w:r>
        <w:rPr>
          <w:sz w:val="24"/>
          <w:szCs w:val="24"/>
        </w:rPr>
        <w:t xml:space="preserve">My high school will commit to offering training for the 120 hours of professional early childhood education requirement for the Child Development Associate (CDA) Credential™, within the next two years.  Yes </w:t>
      </w:r>
      <w:sdt>
        <w:sdtPr>
          <w:rPr>
            <w:sz w:val="24"/>
            <w:szCs w:val="24"/>
          </w:rPr>
          <w:id w:val="-211219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 </w:t>
      </w:r>
      <w:sdt>
        <w:sdtPr>
          <w:rPr>
            <w:sz w:val="24"/>
            <w:szCs w:val="24"/>
          </w:rPr>
          <w:id w:val="-692686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374472" w:rsidRDefault="00374472" w:rsidP="007745F7">
      <w:pPr>
        <w:rPr>
          <w:sz w:val="24"/>
          <w:szCs w:val="24"/>
        </w:rPr>
        <w:sectPr w:rsidR="00374472" w:rsidSect="00374472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docGrid w:linePitch="360"/>
        </w:sectPr>
      </w:pPr>
    </w:p>
    <w:p w:rsidR="0036382F" w:rsidRPr="0036382F" w:rsidRDefault="00374472" w:rsidP="0036382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</w:t>
      </w:r>
      <w:r w:rsidR="0036382F" w:rsidRPr="0036382F">
        <w:rPr>
          <w:sz w:val="24"/>
          <w:szCs w:val="24"/>
        </w:rPr>
        <w:t xml:space="preserve">n </w:t>
      </w:r>
      <w:r w:rsidR="0036382F" w:rsidRPr="0036382F">
        <w:rPr>
          <w:b/>
          <w:sz w:val="24"/>
          <w:szCs w:val="24"/>
        </w:rPr>
        <w:t>150 words or less</w:t>
      </w:r>
      <w:r w:rsidR="00380D60" w:rsidRPr="00380D60">
        <w:rPr>
          <w:sz w:val="24"/>
          <w:szCs w:val="24"/>
        </w:rPr>
        <w:t xml:space="preserve"> </w:t>
      </w:r>
      <w:r w:rsidR="00380D60" w:rsidRPr="0036382F">
        <w:rPr>
          <w:sz w:val="24"/>
          <w:szCs w:val="24"/>
        </w:rPr>
        <w:t>please explain</w:t>
      </w:r>
      <w:r w:rsidR="0036382F" w:rsidRPr="0036382F">
        <w:rPr>
          <w:b/>
          <w:sz w:val="24"/>
          <w:szCs w:val="24"/>
        </w:rPr>
        <w:t xml:space="preserve"> </w:t>
      </w:r>
      <w:r w:rsidR="00171979">
        <w:rPr>
          <w:sz w:val="24"/>
          <w:szCs w:val="24"/>
        </w:rPr>
        <w:t>how attending this conference will support your work to promote career opportunities for high school students such as National CDA®</w:t>
      </w:r>
      <w:bookmarkStart w:id="0" w:name="_GoBack"/>
      <w:bookmarkEnd w:id="0"/>
      <w:r w:rsidR="00171979">
        <w:rPr>
          <w:sz w:val="24"/>
          <w:szCs w:val="24"/>
        </w:rPr>
        <w:t xml:space="preserve"> and beyond. </w:t>
      </w:r>
    </w:p>
    <w:tbl>
      <w:tblPr>
        <w:tblStyle w:val="TableGrid"/>
        <w:tblW w:w="9742" w:type="dxa"/>
        <w:tblInd w:w="-5" w:type="dxa"/>
        <w:tblLook w:val="04A0" w:firstRow="1" w:lastRow="0" w:firstColumn="1" w:lastColumn="0" w:noHBand="0" w:noVBand="1"/>
      </w:tblPr>
      <w:tblGrid>
        <w:gridCol w:w="9742"/>
      </w:tblGrid>
      <w:tr w:rsidR="0036382F" w:rsidRPr="00171979" w:rsidTr="00171979">
        <w:trPr>
          <w:trHeight w:val="3710"/>
        </w:trPr>
        <w:tc>
          <w:tcPr>
            <w:tcW w:w="9742" w:type="dxa"/>
          </w:tcPr>
          <w:p w:rsidR="00171979" w:rsidRPr="00171979" w:rsidRDefault="00171979">
            <w:pPr>
              <w:rPr>
                <w:sz w:val="24"/>
                <w:szCs w:val="24"/>
                <w:lang w:val="es-CO"/>
              </w:rPr>
            </w:pPr>
          </w:p>
        </w:tc>
      </w:tr>
    </w:tbl>
    <w:p w:rsidR="00F42403" w:rsidRPr="00171979" w:rsidRDefault="00F42403">
      <w:pPr>
        <w:rPr>
          <w:sz w:val="24"/>
          <w:szCs w:val="24"/>
          <w:lang w:val="es-CO"/>
        </w:rPr>
      </w:pPr>
    </w:p>
    <w:p w:rsidR="00017EAB" w:rsidRPr="0036382F" w:rsidRDefault="00452CC2" w:rsidP="0036382F">
      <w:pPr>
        <w:rPr>
          <w:sz w:val="24"/>
          <w:szCs w:val="24"/>
        </w:rPr>
      </w:pPr>
      <w:r w:rsidRPr="0036382F">
        <w:rPr>
          <w:sz w:val="24"/>
          <w:szCs w:val="24"/>
        </w:rPr>
        <w:t>In</w:t>
      </w:r>
      <w:r w:rsidR="005C5935" w:rsidRPr="0036382F">
        <w:rPr>
          <w:sz w:val="24"/>
          <w:szCs w:val="24"/>
        </w:rPr>
        <w:t xml:space="preserve"> </w:t>
      </w:r>
      <w:r w:rsidR="00B477A4" w:rsidRPr="0036382F">
        <w:rPr>
          <w:b/>
          <w:sz w:val="24"/>
          <w:szCs w:val="24"/>
        </w:rPr>
        <w:t>150 words or less</w:t>
      </w:r>
      <w:r w:rsidR="007C77FC" w:rsidRPr="0036382F">
        <w:rPr>
          <w:b/>
          <w:sz w:val="24"/>
          <w:szCs w:val="24"/>
        </w:rPr>
        <w:t xml:space="preserve"> </w:t>
      </w:r>
      <w:r w:rsidR="00380D60" w:rsidRPr="00380D60">
        <w:rPr>
          <w:sz w:val="24"/>
          <w:szCs w:val="24"/>
        </w:rPr>
        <w:t>please explain</w:t>
      </w:r>
      <w:r w:rsidR="00380D60">
        <w:rPr>
          <w:b/>
          <w:sz w:val="24"/>
          <w:szCs w:val="24"/>
        </w:rPr>
        <w:t xml:space="preserve"> </w:t>
      </w:r>
      <w:r w:rsidR="0036382F">
        <w:rPr>
          <w:sz w:val="24"/>
          <w:szCs w:val="24"/>
        </w:rPr>
        <w:t xml:space="preserve">how attending this conference will enhance your </w:t>
      </w:r>
      <w:r w:rsidR="00171979">
        <w:rPr>
          <w:sz w:val="24"/>
          <w:szCs w:val="24"/>
        </w:rPr>
        <w:t xml:space="preserve">professional development. </w:t>
      </w:r>
    </w:p>
    <w:p w:rsidR="00452CC2" w:rsidRPr="00017EAB" w:rsidRDefault="001E6E06" w:rsidP="00017EA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1B2D72" wp14:editId="788E74DF">
                <wp:simplePos x="0" y="0"/>
                <wp:positionH relativeFrom="margin">
                  <wp:posOffset>0</wp:posOffset>
                </wp:positionH>
                <wp:positionV relativeFrom="paragraph">
                  <wp:posOffset>9141</wp:posOffset>
                </wp:positionV>
                <wp:extent cx="6177516" cy="2934586"/>
                <wp:effectExtent l="0" t="0" r="13970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516" cy="2934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315" w:rsidRDefault="005273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B2D72" id="Text Box 10" o:spid="_x0000_s1027" type="#_x0000_t202" style="position:absolute;margin-left:0;margin-top:.7pt;width:486.4pt;height:231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" fillcolor="white [3201]" strokeweight=".5pt">
                <v:textbox>
                  <w:txbxContent>
                    <w:p w:rsidR="00527315" w:rsidRDefault="00527315"/>
                  </w:txbxContent>
                </v:textbox>
                <w10:wrap anchorx="margin"/>
              </v:shape>
            </w:pict>
          </mc:Fallback>
        </mc:AlternateContent>
      </w:r>
    </w:p>
    <w:p w:rsidR="00452CC2" w:rsidRDefault="00452CC2">
      <w:pPr>
        <w:rPr>
          <w:sz w:val="24"/>
          <w:szCs w:val="24"/>
        </w:rPr>
        <w:sectPr w:rsidR="00452CC2" w:rsidSect="007C77FC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docGrid w:linePitch="360"/>
        </w:sectPr>
      </w:pPr>
    </w:p>
    <w:p w:rsidR="00452CC2" w:rsidRDefault="00452CC2">
      <w:pPr>
        <w:rPr>
          <w:sz w:val="24"/>
          <w:szCs w:val="24"/>
        </w:rPr>
        <w:sectPr w:rsidR="00452CC2" w:rsidSect="007C77FC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2" w:space="720"/>
          <w:docGrid w:linePitch="360"/>
        </w:sectPr>
      </w:pPr>
    </w:p>
    <w:p w:rsidR="00B477A4" w:rsidRDefault="00B477A4">
      <w:pPr>
        <w:rPr>
          <w:sz w:val="24"/>
          <w:szCs w:val="24"/>
        </w:rPr>
      </w:pPr>
    </w:p>
    <w:p w:rsidR="00B477A4" w:rsidRPr="00B477A4" w:rsidRDefault="00B477A4" w:rsidP="00B477A4">
      <w:pPr>
        <w:rPr>
          <w:sz w:val="24"/>
          <w:szCs w:val="24"/>
        </w:rPr>
      </w:pPr>
    </w:p>
    <w:p w:rsidR="00B477A4" w:rsidRPr="00B477A4" w:rsidRDefault="00B477A4" w:rsidP="00B477A4">
      <w:pPr>
        <w:rPr>
          <w:sz w:val="24"/>
          <w:szCs w:val="24"/>
        </w:rPr>
      </w:pPr>
    </w:p>
    <w:p w:rsidR="00B477A4" w:rsidRPr="00B477A4" w:rsidRDefault="00B477A4" w:rsidP="00B477A4">
      <w:pPr>
        <w:rPr>
          <w:sz w:val="24"/>
          <w:szCs w:val="24"/>
        </w:rPr>
      </w:pPr>
    </w:p>
    <w:p w:rsidR="00B477A4" w:rsidRPr="00B477A4" w:rsidRDefault="00B477A4" w:rsidP="00B477A4">
      <w:pPr>
        <w:rPr>
          <w:sz w:val="24"/>
          <w:szCs w:val="24"/>
        </w:rPr>
      </w:pPr>
    </w:p>
    <w:p w:rsidR="00B477A4" w:rsidRPr="00B477A4" w:rsidRDefault="00B477A4" w:rsidP="00B477A4">
      <w:pPr>
        <w:rPr>
          <w:sz w:val="24"/>
          <w:szCs w:val="24"/>
        </w:rPr>
      </w:pPr>
    </w:p>
    <w:p w:rsidR="00B477A4" w:rsidRPr="00B477A4" w:rsidRDefault="00B477A4" w:rsidP="00B477A4">
      <w:pPr>
        <w:rPr>
          <w:sz w:val="24"/>
          <w:szCs w:val="24"/>
        </w:rPr>
      </w:pPr>
    </w:p>
    <w:p w:rsidR="008109F4" w:rsidRDefault="008109F4" w:rsidP="008109F4">
      <w:pPr>
        <w:pStyle w:val="ListParagraph"/>
        <w:rPr>
          <w:b/>
          <w:u w:val="single"/>
        </w:rPr>
      </w:pPr>
    </w:p>
    <w:sectPr w:rsidR="008109F4" w:rsidSect="007C77FC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ED1" w:rsidRDefault="004E6ED1" w:rsidP="007C77FC">
      <w:pPr>
        <w:spacing w:after="0" w:line="240" w:lineRule="auto"/>
      </w:pPr>
      <w:r>
        <w:separator/>
      </w:r>
    </w:p>
  </w:endnote>
  <w:endnote w:type="continuationSeparator" w:id="0">
    <w:p w:rsidR="004E6ED1" w:rsidRDefault="004E6ED1" w:rsidP="007C7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EC3" w:rsidRDefault="004E6ED1">
    <w:pPr>
      <w:pStyle w:val="Footer"/>
      <w:jc w:val="center"/>
    </w:pPr>
    <w:sdt>
      <w:sdtPr>
        <w:id w:val="-2021851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31EC3">
          <w:fldChar w:fldCharType="begin"/>
        </w:r>
        <w:r w:rsidR="00A31EC3">
          <w:instrText xml:space="preserve"> PAGE   \* MERGEFORMAT </w:instrText>
        </w:r>
        <w:r w:rsidR="00A31EC3">
          <w:fldChar w:fldCharType="separate"/>
        </w:r>
        <w:r w:rsidR="005236A2">
          <w:rPr>
            <w:noProof/>
          </w:rPr>
          <w:t>2</w:t>
        </w:r>
        <w:r w:rsidR="00A31EC3">
          <w:rPr>
            <w:noProof/>
          </w:rPr>
          <w:fldChar w:fldCharType="end"/>
        </w:r>
      </w:sdtContent>
    </w:sdt>
    <w:r w:rsidR="005276A8">
      <w:rPr>
        <w:noProof/>
      </w:rPr>
      <w:t>Council Footer Here</w:t>
    </w:r>
    <w:r w:rsidR="00171979">
      <w:rPr>
        <w:noProof/>
      </w:rPr>
      <w:t xml:space="preserve"> Version 3</w:t>
    </w:r>
  </w:p>
  <w:p w:rsidR="00527315" w:rsidRDefault="005273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ED1" w:rsidRDefault="004E6ED1" w:rsidP="007C77FC">
      <w:pPr>
        <w:spacing w:after="0" w:line="240" w:lineRule="auto"/>
      </w:pPr>
      <w:r>
        <w:separator/>
      </w:r>
    </w:p>
  </w:footnote>
  <w:footnote w:type="continuationSeparator" w:id="0">
    <w:p w:rsidR="004E6ED1" w:rsidRDefault="004E6ED1" w:rsidP="007C7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24F19"/>
    <w:multiLevelType w:val="hybridMultilevel"/>
    <w:tmpl w:val="3CAC1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A3DAF"/>
    <w:multiLevelType w:val="hybridMultilevel"/>
    <w:tmpl w:val="46B02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BD"/>
    <w:rsid w:val="00000EE0"/>
    <w:rsid w:val="00017EAB"/>
    <w:rsid w:val="00021D3A"/>
    <w:rsid w:val="00034C16"/>
    <w:rsid w:val="00035186"/>
    <w:rsid w:val="00075419"/>
    <w:rsid w:val="00090F05"/>
    <w:rsid w:val="000A17AE"/>
    <w:rsid w:val="000A2C18"/>
    <w:rsid w:val="000B0602"/>
    <w:rsid w:val="000C5539"/>
    <w:rsid w:val="000D7145"/>
    <w:rsid w:val="000F4489"/>
    <w:rsid w:val="000F450F"/>
    <w:rsid w:val="0011083A"/>
    <w:rsid w:val="00124B20"/>
    <w:rsid w:val="00142EFF"/>
    <w:rsid w:val="00171979"/>
    <w:rsid w:val="0018611D"/>
    <w:rsid w:val="001E1A83"/>
    <w:rsid w:val="001E6E06"/>
    <w:rsid w:val="001F7B78"/>
    <w:rsid w:val="00201C65"/>
    <w:rsid w:val="0021133B"/>
    <w:rsid w:val="002126CE"/>
    <w:rsid w:val="00257170"/>
    <w:rsid w:val="00272B8F"/>
    <w:rsid w:val="0029310A"/>
    <w:rsid w:val="00311775"/>
    <w:rsid w:val="0031575B"/>
    <w:rsid w:val="00321BF3"/>
    <w:rsid w:val="003238D8"/>
    <w:rsid w:val="00332B06"/>
    <w:rsid w:val="0036382F"/>
    <w:rsid w:val="00363988"/>
    <w:rsid w:val="003705B9"/>
    <w:rsid w:val="00371513"/>
    <w:rsid w:val="00374472"/>
    <w:rsid w:val="00380A40"/>
    <w:rsid w:val="00380D60"/>
    <w:rsid w:val="003C2AA7"/>
    <w:rsid w:val="00452CC2"/>
    <w:rsid w:val="00481254"/>
    <w:rsid w:val="004E6ED1"/>
    <w:rsid w:val="004E77B9"/>
    <w:rsid w:val="004F256F"/>
    <w:rsid w:val="00505336"/>
    <w:rsid w:val="00511B8C"/>
    <w:rsid w:val="005236A2"/>
    <w:rsid w:val="00527315"/>
    <w:rsid w:val="005276A8"/>
    <w:rsid w:val="005949B9"/>
    <w:rsid w:val="005C3031"/>
    <w:rsid w:val="005C5414"/>
    <w:rsid w:val="005C5935"/>
    <w:rsid w:val="005D4100"/>
    <w:rsid w:val="00606EBD"/>
    <w:rsid w:val="006B1806"/>
    <w:rsid w:val="006D1B7B"/>
    <w:rsid w:val="00720DD2"/>
    <w:rsid w:val="007745F7"/>
    <w:rsid w:val="0077622D"/>
    <w:rsid w:val="0077666C"/>
    <w:rsid w:val="007772D4"/>
    <w:rsid w:val="007C77FC"/>
    <w:rsid w:val="00802323"/>
    <w:rsid w:val="008109F4"/>
    <w:rsid w:val="00835108"/>
    <w:rsid w:val="00854852"/>
    <w:rsid w:val="00863480"/>
    <w:rsid w:val="008822A3"/>
    <w:rsid w:val="00896B46"/>
    <w:rsid w:val="008C4347"/>
    <w:rsid w:val="008D2B88"/>
    <w:rsid w:val="008E0920"/>
    <w:rsid w:val="00931D62"/>
    <w:rsid w:val="0094420F"/>
    <w:rsid w:val="009646A0"/>
    <w:rsid w:val="009667C2"/>
    <w:rsid w:val="00992894"/>
    <w:rsid w:val="00997824"/>
    <w:rsid w:val="009A1556"/>
    <w:rsid w:val="009B0280"/>
    <w:rsid w:val="009C52C6"/>
    <w:rsid w:val="009F22D5"/>
    <w:rsid w:val="00A1140A"/>
    <w:rsid w:val="00A31279"/>
    <w:rsid w:val="00A31EC3"/>
    <w:rsid w:val="00A45CE4"/>
    <w:rsid w:val="00A517CB"/>
    <w:rsid w:val="00A9225B"/>
    <w:rsid w:val="00AD14EC"/>
    <w:rsid w:val="00AE7630"/>
    <w:rsid w:val="00AF43E9"/>
    <w:rsid w:val="00B477A4"/>
    <w:rsid w:val="00B62943"/>
    <w:rsid w:val="00B67793"/>
    <w:rsid w:val="00B834A6"/>
    <w:rsid w:val="00B975AD"/>
    <w:rsid w:val="00BA3103"/>
    <w:rsid w:val="00BA7238"/>
    <w:rsid w:val="00BE5FBF"/>
    <w:rsid w:val="00C14E32"/>
    <w:rsid w:val="00C243A1"/>
    <w:rsid w:val="00C34630"/>
    <w:rsid w:val="00C35DBE"/>
    <w:rsid w:val="00C528EF"/>
    <w:rsid w:val="00C55AD6"/>
    <w:rsid w:val="00C64853"/>
    <w:rsid w:val="00C64C53"/>
    <w:rsid w:val="00C943BB"/>
    <w:rsid w:val="00CE67A7"/>
    <w:rsid w:val="00CE7CA1"/>
    <w:rsid w:val="00D2043F"/>
    <w:rsid w:val="00D33C1A"/>
    <w:rsid w:val="00D34BAF"/>
    <w:rsid w:val="00D4173A"/>
    <w:rsid w:val="00D5242D"/>
    <w:rsid w:val="00DA1DCA"/>
    <w:rsid w:val="00DA4158"/>
    <w:rsid w:val="00DF7B20"/>
    <w:rsid w:val="00E0632A"/>
    <w:rsid w:val="00E30D16"/>
    <w:rsid w:val="00E42607"/>
    <w:rsid w:val="00E64834"/>
    <w:rsid w:val="00EC10E4"/>
    <w:rsid w:val="00ED1D8A"/>
    <w:rsid w:val="00F1501D"/>
    <w:rsid w:val="00F17CC8"/>
    <w:rsid w:val="00F42403"/>
    <w:rsid w:val="00F61FEA"/>
    <w:rsid w:val="00FC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09E403-522F-4174-99E2-187852FF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717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410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410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410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4100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7FC"/>
  </w:style>
  <w:style w:type="paragraph" w:styleId="Footer">
    <w:name w:val="footer"/>
    <w:basedOn w:val="Normal"/>
    <w:link w:val="FooterChar"/>
    <w:uiPriority w:val="99"/>
    <w:unhideWhenUsed/>
    <w:rsid w:val="007C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7FC"/>
  </w:style>
  <w:style w:type="paragraph" w:styleId="ListParagraph">
    <w:name w:val="List Paragraph"/>
    <w:basedOn w:val="Normal"/>
    <w:uiPriority w:val="34"/>
    <w:qFormat/>
    <w:rsid w:val="00B477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1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243A1"/>
    <w:pPr>
      <w:spacing w:after="0" w:line="240" w:lineRule="auto"/>
    </w:pPr>
  </w:style>
  <w:style w:type="table" w:styleId="TableGrid">
    <w:name w:val="Table Grid"/>
    <w:basedOn w:val="TableNormal"/>
    <w:uiPriority w:val="39"/>
    <w:rsid w:val="00931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C3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0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0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03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426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rtnerships@cdacouncil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tnerships@cdacouncil.or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orb\Documents\Custom%20Office%20Templates\CDA%20High%20School%20Teachers%20Sponsorship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1F2990A6AB4A06937D3D2E1ACDC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6F7A4-F555-4EDA-83C9-C5D5143F6A5E}"/>
      </w:docPartPr>
      <w:docPartBody>
        <w:p w:rsidR="00604E01" w:rsidRDefault="00F72512" w:rsidP="00F72512">
          <w:pPr>
            <w:pStyle w:val="201F2990A6AB4A06937D3D2E1ACDCC9A15"/>
          </w:pPr>
          <w:r w:rsidRPr="00257170">
            <w:rPr>
              <w:sz w:val="24"/>
              <w:szCs w:val="24"/>
            </w:rPr>
            <w:t xml:space="preserve">Enter First Name Here </w:t>
          </w:r>
        </w:p>
      </w:docPartBody>
    </w:docPart>
    <w:docPart>
      <w:docPartPr>
        <w:name w:val="B3EA74D032F643069A2B0CE30E3BA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B08E8-A8B5-411D-8E06-4D39CDEB753A}"/>
      </w:docPartPr>
      <w:docPartBody>
        <w:p w:rsidR="00604E01" w:rsidRDefault="00F72512" w:rsidP="00F72512">
          <w:pPr>
            <w:pStyle w:val="B3EA74D032F643069A2B0CE30E3BA98A15"/>
          </w:pPr>
          <w:r w:rsidRPr="00257170">
            <w:rPr>
              <w:sz w:val="24"/>
              <w:szCs w:val="24"/>
            </w:rPr>
            <w:t>Enter Last Name Here</w:t>
          </w:r>
          <w:r w:rsidRPr="00257170">
            <w:rPr>
              <w:rStyle w:val="PlaceholderText"/>
              <w:sz w:val="24"/>
              <w:szCs w:val="24"/>
            </w:rPr>
            <w:t xml:space="preserve">  </w:t>
          </w:r>
        </w:p>
      </w:docPartBody>
    </w:docPart>
    <w:docPart>
      <w:docPartPr>
        <w:name w:val="C871DDA5D8C844A8BE7B06C4B3BA5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A6F8C-37EC-4060-8D80-CB76B2CDE153}"/>
      </w:docPartPr>
      <w:docPartBody>
        <w:p w:rsidR="00604E01" w:rsidRDefault="00604E01" w:rsidP="00604E01">
          <w:pPr>
            <w:pStyle w:val="C871DDA5D8C844A8BE7B06C4B3BA5EE4"/>
          </w:pPr>
          <w:r w:rsidRPr="00AE3359">
            <w:rPr>
              <w:rStyle w:val="PlaceholderText"/>
            </w:rPr>
            <w:t>Click here to enter text.</w:t>
          </w:r>
        </w:p>
      </w:docPartBody>
    </w:docPart>
    <w:docPart>
      <w:docPartPr>
        <w:name w:val="DDE5A4F16A014877B6675B4FAE6CD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C4178-E19B-4073-9CAD-DF7C87972483}"/>
      </w:docPartPr>
      <w:docPartBody>
        <w:p w:rsidR="00604E01" w:rsidRDefault="00F72512" w:rsidP="00F72512">
          <w:pPr>
            <w:pStyle w:val="DDE5A4F16A014877B6675B4FAE6CD54615"/>
          </w:pPr>
          <w:r w:rsidRPr="00AC0203">
            <w:rPr>
              <w:rStyle w:val="PlaceholderText"/>
            </w:rPr>
            <w:t>Choose an item.</w:t>
          </w:r>
        </w:p>
      </w:docPartBody>
    </w:docPart>
    <w:docPart>
      <w:docPartPr>
        <w:name w:val="614805F35B7F4557899C9AB9CB776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44BB6-448E-42E3-B0D2-E641D0D234E1}"/>
      </w:docPartPr>
      <w:docPartBody>
        <w:p w:rsidR="00604E01" w:rsidRDefault="00F72512" w:rsidP="00F72512">
          <w:pPr>
            <w:pStyle w:val="614805F35B7F4557899C9AB9CB776E6C15"/>
          </w:pPr>
          <w:r w:rsidRPr="00AC0203">
            <w:rPr>
              <w:rStyle w:val="PlaceholderText"/>
            </w:rPr>
            <w:t>Choose an item.</w:t>
          </w:r>
        </w:p>
      </w:docPartBody>
    </w:docPart>
    <w:docPart>
      <w:docPartPr>
        <w:name w:val="5CCA85F1EBAA4E4E9AFEB9AFC53B4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4416C-91C3-4803-856C-6CCC9355E270}"/>
      </w:docPartPr>
      <w:docPartBody>
        <w:p w:rsidR="00394571" w:rsidRDefault="00F72512" w:rsidP="00F72512">
          <w:pPr>
            <w:pStyle w:val="5CCA85F1EBAA4E4E9AFEB9AFC53B425F12"/>
          </w:pPr>
          <w:r>
            <w:rPr>
              <w:rStyle w:val="PlaceholderText"/>
            </w:rPr>
            <w:t xml:space="preserve">Enter Number and Street Here </w:t>
          </w:r>
          <w:r w:rsidRPr="000E293C">
            <w:rPr>
              <w:rStyle w:val="PlaceholderText"/>
            </w:rPr>
            <w:t>.</w:t>
          </w:r>
        </w:p>
      </w:docPartBody>
    </w:docPart>
    <w:docPart>
      <w:docPartPr>
        <w:name w:val="0E3FA1BB02904B5CA0906E5C28AA7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0E76C-BFFD-4E6F-BBC4-F417195A5729}"/>
      </w:docPartPr>
      <w:docPartBody>
        <w:p w:rsidR="00394571" w:rsidRDefault="00F72512" w:rsidP="00F72512">
          <w:pPr>
            <w:pStyle w:val="0E3FA1BB02904B5CA0906E5C28AA76B712"/>
          </w:pPr>
          <w:r>
            <w:rPr>
              <w:rStyle w:val="PlaceholderText"/>
            </w:rPr>
            <w:t xml:space="preserve">Enter City Here </w:t>
          </w:r>
        </w:p>
      </w:docPartBody>
    </w:docPart>
    <w:docPart>
      <w:docPartPr>
        <w:name w:val="374B81D5793D42D3A5AD7AB467630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3B7A3-66FB-4CF9-81E7-D500D0E03C0C}"/>
      </w:docPartPr>
      <w:docPartBody>
        <w:p w:rsidR="00394571" w:rsidRDefault="00F72512" w:rsidP="00F72512">
          <w:pPr>
            <w:pStyle w:val="374B81D5793D42D3A5AD7AB46763009912"/>
          </w:pPr>
          <w:r>
            <w:rPr>
              <w:rStyle w:val="PlaceholderText"/>
            </w:rPr>
            <w:t>Enter 5 digit Postal Code</w:t>
          </w:r>
          <w:r w:rsidRPr="000E293C">
            <w:rPr>
              <w:rStyle w:val="PlaceholderText"/>
            </w:rPr>
            <w:t>.</w:t>
          </w:r>
        </w:p>
      </w:docPartBody>
    </w:docPart>
    <w:docPart>
      <w:docPartPr>
        <w:name w:val="0AD7031EFA6A4ECAB648046EFC254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2C385-8A48-43D8-8503-8C9FC6499216}"/>
      </w:docPartPr>
      <w:docPartBody>
        <w:p w:rsidR="002C0378" w:rsidRDefault="00F72512" w:rsidP="00F72512">
          <w:pPr>
            <w:pStyle w:val="0AD7031EFA6A4ECAB648046EFC2548307"/>
          </w:pPr>
          <w:r>
            <w:rPr>
              <w:rStyle w:val="PlaceholderText"/>
            </w:rPr>
            <w:t>Enter Email Here</w:t>
          </w:r>
          <w:r w:rsidRPr="000E293C">
            <w:rPr>
              <w:rStyle w:val="PlaceholderText"/>
            </w:rPr>
            <w:t>.</w:t>
          </w:r>
        </w:p>
      </w:docPartBody>
    </w:docPart>
    <w:docPart>
      <w:docPartPr>
        <w:name w:val="05000007FC2D4EFE8E7CE765A6927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A92EA-EC86-4EA0-8A56-80A3FD27E4C7}"/>
      </w:docPartPr>
      <w:docPartBody>
        <w:p w:rsidR="00F72512" w:rsidRDefault="00F72512" w:rsidP="00F72512">
          <w:pPr>
            <w:pStyle w:val="05000007FC2D4EFE8E7CE765A69272C74"/>
          </w:pPr>
          <w:r>
            <w:rPr>
              <w:rStyle w:val="PlaceholderText"/>
            </w:rPr>
            <w:t>Enter Position Here</w:t>
          </w:r>
          <w:r w:rsidRPr="000E293C">
            <w:rPr>
              <w:rStyle w:val="PlaceholderText"/>
            </w:rPr>
            <w:t>.</w:t>
          </w:r>
        </w:p>
      </w:docPartBody>
    </w:docPart>
    <w:docPart>
      <w:docPartPr>
        <w:name w:val="67AD0753F8FE46F58FFC942DA35D6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93308-0E90-4BE0-9A2E-C1F1745A7C6F}"/>
      </w:docPartPr>
      <w:docPartBody>
        <w:p w:rsidR="006B2F23" w:rsidRDefault="00F72512" w:rsidP="00F72512">
          <w:pPr>
            <w:pStyle w:val="67AD0753F8FE46F58FFC942DA35D6CA82"/>
          </w:pPr>
          <w:r>
            <w:rPr>
              <w:sz w:val="24"/>
              <w:szCs w:val="24"/>
            </w:rPr>
            <w:t>Name of High School Here</w:t>
          </w:r>
          <w:r w:rsidRPr="00AC0203">
            <w:rPr>
              <w:rStyle w:val="PlaceholderText"/>
            </w:rPr>
            <w:t>.</w:t>
          </w:r>
        </w:p>
      </w:docPartBody>
    </w:docPart>
    <w:docPart>
      <w:docPartPr>
        <w:name w:val="839DF774EA0C49F1AF9737C7E7214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6DA26-CCF3-4235-8785-C22CA54E0C25}"/>
      </w:docPartPr>
      <w:docPartBody>
        <w:p w:rsidR="00B20B96" w:rsidRDefault="006A7CD9" w:rsidP="006A7CD9">
          <w:pPr>
            <w:pStyle w:val="839DF774EA0C49F1AF9737C7E7214ADA"/>
          </w:pPr>
          <w:r>
            <w:rPr>
              <w:rStyle w:val="PlaceholderText"/>
            </w:rPr>
            <w:t>Enter Position Here</w:t>
          </w:r>
          <w:r w:rsidRPr="000E293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4C"/>
    <w:rsid w:val="000E6148"/>
    <w:rsid w:val="00130EEB"/>
    <w:rsid w:val="002C0378"/>
    <w:rsid w:val="00394571"/>
    <w:rsid w:val="00433525"/>
    <w:rsid w:val="005F514B"/>
    <w:rsid w:val="00604E01"/>
    <w:rsid w:val="00665DEE"/>
    <w:rsid w:val="006A7CD9"/>
    <w:rsid w:val="006B2F23"/>
    <w:rsid w:val="009F6664"/>
    <w:rsid w:val="00B20B96"/>
    <w:rsid w:val="00DC134C"/>
    <w:rsid w:val="00DE621B"/>
    <w:rsid w:val="00E356CB"/>
    <w:rsid w:val="00F7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7CD9"/>
    <w:rPr>
      <w:color w:val="808080"/>
    </w:rPr>
  </w:style>
  <w:style w:type="paragraph" w:customStyle="1" w:styleId="C59A7793923D40D49B0BEC6671D48C5E">
    <w:name w:val="C59A7793923D40D49B0BEC6671D48C5E"/>
  </w:style>
  <w:style w:type="paragraph" w:customStyle="1" w:styleId="78F3EAB487834A2A9C8D6A65518E0C30">
    <w:name w:val="78F3EAB487834A2A9C8D6A65518E0C30"/>
  </w:style>
  <w:style w:type="paragraph" w:customStyle="1" w:styleId="A830DE9818924D91B86C8F56034684A3">
    <w:name w:val="A830DE9818924D91B86C8F56034684A3"/>
  </w:style>
  <w:style w:type="paragraph" w:customStyle="1" w:styleId="1C4CC09689D945EE8D0ACCE72DD7E7F2">
    <w:name w:val="1C4CC09689D945EE8D0ACCE72DD7E7F2"/>
  </w:style>
  <w:style w:type="paragraph" w:customStyle="1" w:styleId="570DCED2C3CE4E61B8DDF8D4A54445C1">
    <w:name w:val="570DCED2C3CE4E61B8DDF8D4A54445C1"/>
  </w:style>
  <w:style w:type="paragraph" w:customStyle="1" w:styleId="3338185CE80640B199600418697DA0E0">
    <w:name w:val="3338185CE80640B199600418697DA0E0"/>
  </w:style>
  <w:style w:type="paragraph" w:customStyle="1" w:styleId="16DB496892594D80B38B16090444B4D9">
    <w:name w:val="16DB496892594D80B38B16090444B4D9"/>
  </w:style>
  <w:style w:type="paragraph" w:customStyle="1" w:styleId="6EFCEDB2ED884BAFA4EE84503F2CC1BC">
    <w:name w:val="6EFCEDB2ED884BAFA4EE84503F2CC1BC"/>
  </w:style>
  <w:style w:type="paragraph" w:customStyle="1" w:styleId="D5FBD58A35C1401E91CF5D5F6AEC345E">
    <w:name w:val="D5FBD58A35C1401E91CF5D5F6AEC345E"/>
  </w:style>
  <w:style w:type="paragraph" w:customStyle="1" w:styleId="FE2FA97F1CDB47B5AA3BB68BF44A362A">
    <w:name w:val="FE2FA97F1CDB47B5AA3BB68BF44A362A"/>
  </w:style>
  <w:style w:type="paragraph" w:customStyle="1" w:styleId="DBA15174629E449194E5938AB2E4669B">
    <w:name w:val="DBA15174629E449194E5938AB2E4669B"/>
  </w:style>
  <w:style w:type="paragraph" w:customStyle="1" w:styleId="A830DE9818924D91B86C8F56034684A31">
    <w:name w:val="A830DE9818924D91B86C8F56034684A31"/>
    <w:rsid w:val="00DC134C"/>
    <w:rPr>
      <w:rFonts w:eastAsiaTheme="minorHAnsi"/>
    </w:rPr>
  </w:style>
  <w:style w:type="paragraph" w:customStyle="1" w:styleId="1C4CC09689D945EE8D0ACCE72DD7E7F21">
    <w:name w:val="1C4CC09689D945EE8D0ACCE72DD7E7F21"/>
    <w:rsid w:val="00DC134C"/>
    <w:rPr>
      <w:rFonts w:eastAsiaTheme="minorHAnsi"/>
    </w:rPr>
  </w:style>
  <w:style w:type="paragraph" w:customStyle="1" w:styleId="570DCED2C3CE4E61B8DDF8D4A54445C11">
    <w:name w:val="570DCED2C3CE4E61B8DDF8D4A54445C11"/>
    <w:rsid w:val="00DC134C"/>
    <w:rPr>
      <w:rFonts w:eastAsiaTheme="minorHAnsi"/>
    </w:rPr>
  </w:style>
  <w:style w:type="paragraph" w:customStyle="1" w:styleId="3338185CE80640B199600418697DA0E01">
    <w:name w:val="3338185CE80640B199600418697DA0E01"/>
    <w:rsid w:val="00DC134C"/>
    <w:rPr>
      <w:rFonts w:eastAsiaTheme="minorHAnsi"/>
    </w:rPr>
  </w:style>
  <w:style w:type="paragraph" w:customStyle="1" w:styleId="16DB496892594D80B38B16090444B4D91">
    <w:name w:val="16DB496892594D80B38B16090444B4D91"/>
    <w:rsid w:val="00DC134C"/>
    <w:rPr>
      <w:rFonts w:eastAsiaTheme="minorHAnsi"/>
    </w:rPr>
  </w:style>
  <w:style w:type="paragraph" w:customStyle="1" w:styleId="6EFCEDB2ED884BAFA4EE84503F2CC1BC1">
    <w:name w:val="6EFCEDB2ED884BAFA4EE84503F2CC1BC1"/>
    <w:rsid w:val="00DC134C"/>
    <w:rPr>
      <w:rFonts w:eastAsiaTheme="minorHAnsi"/>
    </w:rPr>
  </w:style>
  <w:style w:type="paragraph" w:customStyle="1" w:styleId="D5FBD58A35C1401E91CF5D5F6AEC345E1">
    <w:name w:val="D5FBD58A35C1401E91CF5D5F6AEC345E1"/>
    <w:rsid w:val="00DC134C"/>
    <w:rPr>
      <w:rFonts w:eastAsiaTheme="minorHAnsi"/>
    </w:rPr>
  </w:style>
  <w:style w:type="paragraph" w:customStyle="1" w:styleId="DBA15174629E449194E5938AB2E4669B1">
    <w:name w:val="DBA15174629E449194E5938AB2E4669B1"/>
    <w:rsid w:val="00DC134C"/>
    <w:rPr>
      <w:rFonts w:eastAsiaTheme="minorHAnsi"/>
    </w:rPr>
  </w:style>
  <w:style w:type="paragraph" w:customStyle="1" w:styleId="A830DE9818924D91B86C8F56034684A32">
    <w:name w:val="A830DE9818924D91B86C8F56034684A32"/>
    <w:rsid w:val="00604E01"/>
    <w:rPr>
      <w:rFonts w:eastAsiaTheme="minorHAnsi"/>
    </w:rPr>
  </w:style>
  <w:style w:type="paragraph" w:customStyle="1" w:styleId="1C4CC09689D945EE8D0ACCE72DD7E7F22">
    <w:name w:val="1C4CC09689D945EE8D0ACCE72DD7E7F22"/>
    <w:rsid w:val="00604E01"/>
    <w:rPr>
      <w:rFonts w:eastAsiaTheme="minorHAnsi"/>
    </w:rPr>
  </w:style>
  <w:style w:type="paragraph" w:customStyle="1" w:styleId="570DCED2C3CE4E61B8DDF8D4A54445C12">
    <w:name w:val="570DCED2C3CE4E61B8DDF8D4A54445C12"/>
    <w:rsid w:val="00604E01"/>
    <w:rPr>
      <w:rFonts w:eastAsiaTheme="minorHAnsi"/>
    </w:rPr>
  </w:style>
  <w:style w:type="paragraph" w:customStyle="1" w:styleId="3338185CE80640B199600418697DA0E02">
    <w:name w:val="3338185CE80640B199600418697DA0E02"/>
    <w:rsid w:val="00604E01"/>
    <w:rPr>
      <w:rFonts w:eastAsiaTheme="minorHAnsi"/>
    </w:rPr>
  </w:style>
  <w:style w:type="paragraph" w:customStyle="1" w:styleId="16DB496892594D80B38B16090444B4D92">
    <w:name w:val="16DB496892594D80B38B16090444B4D92"/>
    <w:rsid w:val="00604E01"/>
    <w:rPr>
      <w:rFonts w:eastAsiaTheme="minorHAnsi"/>
    </w:rPr>
  </w:style>
  <w:style w:type="paragraph" w:customStyle="1" w:styleId="6EFCEDB2ED884BAFA4EE84503F2CC1BC2">
    <w:name w:val="6EFCEDB2ED884BAFA4EE84503F2CC1BC2"/>
    <w:rsid w:val="00604E01"/>
    <w:rPr>
      <w:rFonts w:eastAsiaTheme="minorHAnsi"/>
    </w:rPr>
  </w:style>
  <w:style w:type="paragraph" w:customStyle="1" w:styleId="D5FBD58A35C1401E91CF5D5F6AEC345E2">
    <w:name w:val="D5FBD58A35C1401E91CF5D5F6AEC345E2"/>
    <w:rsid w:val="00604E01"/>
    <w:rPr>
      <w:rFonts w:eastAsiaTheme="minorHAnsi"/>
    </w:rPr>
  </w:style>
  <w:style w:type="paragraph" w:customStyle="1" w:styleId="DBA15174629E449194E5938AB2E4669B2">
    <w:name w:val="DBA15174629E449194E5938AB2E4669B2"/>
    <w:rsid w:val="00604E01"/>
    <w:rPr>
      <w:rFonts w:eastAsiaTheme="minorHAnsi"/>
    </w:rPr>
  </w:style>
  <w:style w:type="paragraph" w:customStyle="1" w:styleId="201F2990A6AB4A06937D3D2E1ACDCC9A">
    <w:name w:val="201F2990A6AB4A06937D3D2E1ACDCC9A"/>
    <w:rsid w:val="00604E01"/>
  </w:style>
  <w:style w:type="paragraph" w:customStyle="1" w:styleId="B3EA74D032F643069A2B0CE30E3BA98A">
    <w:name w:val="B3EA74D032F643069A2B0CE30E3BA98A"/>
    <w:rsid w:val="00604E01"/>
  </w:style>
  <w:style w:type="paragraph" w:customStyle="1" w:styleId="C871DDA5D8C844A8BE7B06C4B3BA5EE4">
    <w:name w:val="C871DDA5D8C844A8BE7B06C4B3BA5EE4"/>
    <w:rsid w:val="00604E01"/>
  </w:style>
  <w:style w:type="paragraph" w:customStyle="1" w:styleId="D9CFE9A6EA454FBBBFA13B0F4AFD73C8">
    <w:name w:val="D9CFE9A6EA454FBBBFA13B0F4AFD73C8"/>
    <w:rsid w:val="00604E01"/>
  </w:style>
  <w:style w:type="paragraph" w:customStyle="1" w:styleId="DDE5A4F16A014877B6675B4FAE6CD546">
    <w:name w:val="DDE5A4F16A014877B6675B4FAE6CD546"/>
    <w:rsid w:val="00604E01"/>
  </w:style>
  <w:style w:type="paragraph" w:customStyle="1" w:styleId="614805F35B7F4557899C9AB9CB776E6C">
    <w:name w:val="614805F35B7F4557899C9AB9CB776E6C"/>
    <w:rsid w:val="00604E01"/>
  </w:style>
  <w:style w:type="paragraph" w:customStyle="1" w:styleId="A830DE9818924D91B86C8F56034684A33">
    <w:name w:val="A830DE9818924D91B86C8F56034684A33"/>
    <w:rsid w:val="00604E01"/>
    <w:rPr>
      <w:rFonts w:eastAsiaTheme="minorHAnsi"/>
    </w:rPr>
  </w:style>
  <w:style w:type="paragraph" w:customStyle="1" w:styleId="201F2990A6AB4A06937D3D2E1ACDCC9A1">
    <w:name w:val="201F2990A6AB4A06937D3D2E1ACDCC9A1"/>
    <w:rsid w:val="00604E01"/>
    <w:rPr>
      <w:rFonts w:eastAsiaTheme="minorHAnsi"/>
    </w:rPr>
  </w:style>
  <w:style w:type="paragraph" w:customStyle="1" w:styleId="B3EA74D032F643069A2B0CE30E3BA98A1">
    <w:name w:val="B3EA74D032F643069A2B0CE30E3BA98A1"/>
    <w:rsid w:val="00604E01"/>
    <w:rPr>
      <w:rFonts w:eastAsiaTheme="minorHAnsi"/>
    </w:rPr>
  </w:style>
  <w:style w:type="paragraph" w:customStyle="1" w:styleId="D9CFE9A6EA454FBBBFA13B0F4AFD73C81">
    <w:name w:val="D9CFE9A6EA454FBBBFA13B0F4AFD73C81"/>
    <w:rsid w:val="00604E01"/>
    <w:rPr>
      <w:rFonts w:eastAsiaTheme="minorHAnsi"/>
    </w:rPr>
  </w:style>
  <w:style w:type="paragraph" w:customStyle="1" w:styleId="DDE5A4F16A014877B6675B4FAE6CD5461">
    <w:name w:val="DDE5A4F16A014877B6675B4FAE6CD5461"/>
    <w:rsid w:val="00604E01"/>
    <w:rPr>
      <w:rFonts w:eastAsiaTheme="minorHAnsi"/>
    </w:rPr>
  </w:style>
  <w:style w:type="paragraph" w:customStyle="1" w:styleId="614805F35B7F4557899C9AB9CB776E6C1">
    <w:name w:val="614805F35B7F4557899C9AB9CB776E6C1"/>
    <w:rsid w:val="00604E01"/>
    <w:rPr>
      <w:rFonts w:eastAsiaTheme="minorHAnsi"/>
    </w:rPr>
  </w:style>
  <w:style w:type="paragraph" w:customStyle="1" w:styleId="1C4CC09689D945EE8D0ACCE72DD7E7F23">
    <w:name w:val="1C4CC09689D945EE8D0ACCE72DD7E7F23"/>
    <w:rsid w:val="00604E01"/>
    <w:rPr>
      <w:rFonts w:eastAsiaTheme="minorHAnsi"/>
    </w:rPr>
  </w:style>
  <w:style w:type="paragraph" w:customStyle="1" w:styleId="DBA15174629E449194E5938AB2E4669B3">
    <w:name w:val="DBA15174629E449194E5938AB2E4669B3"/>
    <w:rsid w:val="00604E01"/>
    <w:rPr>
      <w:rFonts w:eastAsiaTheme="minorHAnsi"/>
    </w:rPr>
  </w:style>
  <w:style w:type="paragraph" w:customStyle="1" w:styleId="A830DE9818924D91B86C8F56034684A34">
    <w:name w:val="A830DE9818924D91B86C8F56034684A34"/>
    <w:rsid w:val="00604E01"/>
    <w:rPr>
      <w:rFonts w:eastAsiaTheme="minorHAnsi"/>
    </w:rPr>
  </w:style>
  <w:style w:type="paragraph" w:customStyle="1" w:styleId="201F2990A6AB4A06937D3D2E1ACDCC9A2">
    <w:name w:val="201F2990A6AB4A06937D3D2E1ACDCC9A2"/>
    <w:rsid w:val="00604E01"/>
    <w:rPr>
      <w:rFonts w:eastAsiaTheme="minorHAnsi"/>
    </w:rPr>
  </w:style>
  <w:style w:type="paragraph" w:customStyle="1" w:styleId="B3EA74D032F643069A2B0CE30E3BA98A2">
    <w:name w:val="B3EA74D032F643069A2B0CE30E3BA98A2"/>
    <w:rsid w:val="00604E01"/>
    <w:rPr>
      <w:rFonts w:eastAsiaTheme="minorHAnsi"/>
    </w:rPr>
  </w:style>
  <w:style w:type="paragraph" w:customStyle="1" w:styleId="D9CFE9A6EA454FBBBFA13B0F4AFD73C82">
    <w:name w:val="D9CFE9A6EA454FBBBFA13B0F4AFD73C82"/>
    <w:rsid w:val="00604E01"/>
    <w:rPr>
      <w:rFonts w:eastAsiaTheme="minorHAnsi"/>
    </w:rPr>
  </w:style>
  <w:style w:type="paragraph" w:customStyle="1" w:styleId="DDE5A4F16A014877B6675B4FAE6CD5462">
    <w:name w:val="DDE5A4F16A014877B6675B4FAE6CD5462"/>
    <w:rsid w:val="00604E01"/>
    <w:rPr>
      <w:rFonts w:eastAsiaTheme="minorHAnsi"/>
    </w:rPr>
  </w:style>
  <w:style w:type="paragraph" w:customStyle="1" w:styleId="614805F35B7F4557899C9AB9CB776E6C2">
    <w:name w:val="614805F35B7F4557899C9AB9CB776E6C2"/>
    <w:rsid w:val="00604E01"/>
    <w:rPr>
      <w:rFonts w:eastAsiaTheme="minorHAnsi"/>
    </w:rPr>
  </w:style>
  <w:style w:type="paragraph" w:customStyle="1" w:styleId="1C4CC09689D945EE8D0ACCE72DD7E7F24">
    <w:name w:val="1C4CC09689D945EE8D0ACCE72DD7E7F24"/>
    <w:rsid w:val="00604E01"/>
    <w:rPr>
      <w:rFonts w:eastAsiaTheme="minorHAnsi"/>
    </w:rPr>
  </w:style>
  <w:style w:type="paragraph" w:customStyle="1" w:styleId="DBA15174629E449194E5938AB2E4669B4">
    <w:name w:val="DBA15174629E449194E5938AB2E4669B4"/>
    <w:rsid w:val="00604E01"/>
    <w:rPr>
      <w:rFonts w:eastAsiaTheme="minorHAnsi"/>
    </w:rPr>
  </w:style>
  <w:style w:type="paragraph" w:customStyle="1" w:styleId="A830DE9818924D91B86C8F56034684A35">
    <w:name w:val="A830DE9818924D91B86C8F56034684A35"/>
    <w:rsid w:val="00604E01"/>
    <w:rPr>
      <w:rFonts w:eastAsiaTheme="minorHAnsi"/>
    </w:rPr>
  </w:style>
  <w:style w:type="paragraph" w:customStyle="1" w:styleId="201F2990A6AB4A06937D3D2E1ACDCC9A3">
    <w:name w:val="201F2990A6AB4A06937D3D2E1ACDCC9A3"/>
    <w:rsid w:val="00604E01"/>
    <w:rPr>
      <w:rFonts w:eastAsiaTheme="minorHAnsi"/>
    </w:rPr>
  </w:style>
  <w:style w:type="paragraph" w:customStyle="1" w:styleId="B3EA74D032F643069A2B0CE30E3BA98A3">
    <w:name w:val="B3EA74D032F643069A2B0CE30E3BA98A3"/>
    <w:rsid w:val="00604E01"/>
    <w:rPr>
      <w:rFonts w:eastAsiaTheme="minorHAnsi"/>
    </w:rPr>
  </w:style>
  <w:style w:type="paragraph" w:customStyle="1" w:styleId="5CCA85F1EBAA4E4E9AFEB9AFC53B425F">
    <w:name w:val="5CCA85F1EBAA4E4E9AFEB9AFC53B425F"/>
    <w:rsid w:val="00604E01"/>
    <w:rPr>
      <w:rFonts w:eastAsiaTheme="minorHAnsi"/>
    </w:rPr>
  </w:style>
  <w:style w:type="paragraph" w:customStyle="1" w:styleId="0E3FA1BB02904B5CA0906E5C28AA76B7">
    <w:name w:val="0E3FA1BB02904B5CA0906E5C28AA76B7"/>
    <w:rsid w:val="00604E01"/>
    <w:rPr>
      <w:rFonts w:eastAsiaTheme="minorHAnsi"/>
    </w:rPr>
  </w:style>
  <w:style w:type="paragraph" w:customStyle="1" w:styleId="DDE5A4F16A014877B6675B4FAE6CD5463">
    <w:name w:val="DDE5A4F16A014877B6675B4FAE6CD5463"/>
    <w:rsid w:val="00604E01"/>
    <w:rPr>
      <w:rFonts w:eastAsiaTheme="minorHAnsi"/>
    </w:rPr>
  </w:style>
  <w:style w:type="paragraph" w:customStyle="1" w:styleId="374B81D5793D42D3A5AD7AB467630099">
    <w:name w:val="374B81D5793D42D3A5AD7AB467630099"/>
    <w:rsid w:val="00604E01"/>
    <w:rPr>
      <w:rFonts w:eastAsiaTheme="minorHAnsi"/>
    </w:rPr>
  </w:style>
  <w:style w:type="paragraph" w:customStyle="1" w:styleId="614805F35B7F4557899C9AB9CB776E6C3">
    <w:name w:val="614805F35B7F4557899C9AB9CB776E6C3"/>
    <w:rsid w:val="00604E01"/>
    <w:rPr>
      <w:rFonts w:eastAsiaTheme="minorHAnsi"/>
    </w:rPr>
  </w:style>
  <w:style w:type="paragraph" w:customStyle="1" w:styleId="1C4CC09689D945EE8D0ACCE72DD7E7F25">
    <w:name w:val="1C4CC09689D945EE8D0ACCE72DD7E7F25"/>
    <w:rsid w:val="00604E01"/>
    <w:rPr>
      <w:rFonts w:eastAsiaTheme="minorHAnsi"/>
    </w:rPr>
  </w:style>
  <w:style w:type="paragraph" w:customStyle="1" w:styleId="DBA15174629E449194E5938AB2E4669B5">
    <w:name w:val="DBA15174629E449194E5938AB2E4669B5"/>
    <w:rsid w:val="00604E01"/>
    <w:rPr>
      <w:rFonts w:eastAsiaTheme="minorHAnsi"/>
    </w:rPr>
  </w:style>
  <w:style w:type="paragraph" w:customStyle="1" w:styleId="A830DE9818924D91B86C8F56034684A36">
    <w:name w:val="A830DE9818924D91B86C8F56034684A36"/>
    <w:rsid w:val="00604E01"/>
    <w:rPr>
      <w:rFonts w:eastAsiaTheme="minorHAnsi"/>
    </w:rPr>
  </w:style>
  <w:style w:type="paragraph" w:customStyle="1" w:styleId="201F2990A6AB4A06937D3D2E1ACDCC9A4">
    <w:name w:val="201F2990A6AB4A06937D3D2E1ACDCC9A4"/>
    <w:rsid w:val="00604E01"/>
    <w:rPr>
      <w:rFonts w:eastAsiaTheme="minorHAnsi"/>
    </w:rPr>
  </w:style>
  <w:style w:type="paragraph" w:customStyle="1" w:styleId="B3EA74D032F643069A2B0CE30E3BA98A4">
    <w:name w:val="B3EA74D032F643069A2B0CE30E3BA98A4"/>
    <w:rsid w:val="00604E01"/>
    <w:rPr>
      <w:rFonts w:eastAsiaTheme="minorHAnsi"/>
    </w:rPr>
  </w:style>
  <w:style w:type="paragraph" w:customStyle="1" w:styleId="5CCA85F1EBAA4E4E9AFEB9AFC53B425F1">
    <w:name w:val="5CCA85F1EBAA4E4E9AFEB9AFC53B425F1"/>
    <w:rsid w:val="00604E01"/>
    <w:rPr>
      <w:rFonts w:eastAsiaTheme="minorHAnsi"/>
    </w:rPr>
  </w:style>
  <w:style w:type="paragraph" w:customStyle="1" w:styleId="0E3FA1BB02904B5CA0906E5C28AA76B71">
    <w:name w:val="0E3FA1BB02904B5CA0906E5C28AA76B71"/>
    <w:rsid w:val="00604E01"/>
    <w:rPr>
      <w:rFonts w:eastAsiaTheme="minorHAnsi"/>
    </w:rPr>
  </w:style>
  <w:style w:type="paragraph" w:customStyle="1" w:styleId="DDE5A4F16A014877B6675B4FAE6CD5464">
    <w:name w:val="DDE5A4F16A014877B6675B4FAE6CD5464"/>
    <w:rsid w:val="00604E01"/>
    <w:rPr>
      <w:rFonts w:eastAsiaTheme="minorHAnsi"/>
    </w:rPr>
  </w:style>
  <w:style w:type="paragraph" w:customStyle="1" w:styleId="374B81D5793D42D3A5AD7AB4676300991">
    <w:name w:val="374B81D5793D42D3A5AD7AB4676300991"/>
    <w:rsid w:val="00604E01"/>
    <w:rPr>
      <w:rFonts w:eastAsiaTheme="minorHAnsi"/>
    </w:rPr>
  </w:style>
  <w:style w:type="paragraph" w:customStyle="1" w:styleId="614805F35B7F4557899C9AB9CB776E6C4">
    <w:name w:val="614805F35B7F4557899C9AB9CB776E6C4"/>
    <w:rsid w:val="00604E01"/>
    <w:rPr>
      <w:rFonts w:eastAsiaTheme="minorHAnsi"/>
    </w:rPr>
  </w:style>
  <w:style w:type="paragraph" w:customStyle="1" w:styleId="1C4CC09689D945EE8D0ACCE72DD7E7F26">
    <w:name w:val="1C4CC09689D945EE8D0ACCE72DD7E7F26"/>
    <w:rsid w:val="00604E01"/>
    <w:rPr>
      <w:rFonts w:eastAsiaTheme="minorHAnsi"/>
    </w:rPr>
  </w:style>
  <w:style w:type="paragraph" w:customStyle="1" w:styleId="DBA15174629E449194E5938AB2E4669B6">
    <w:name w:val="DBA15174629E449194E5938AB2E4669B6"/>
    <w:rsid w:val="00604E01"/>
    <w:rPr>
      <w:rFonts w:eastAsiaTheme="minorHAnsi"/>
    </w:rPr>
  </w:style>
  <w:style w:type="paragraph" w:customStyle="1" w:styleId="A830DE9818924D91B86C8F56034684A37">
    <w:name w:val="A830DE9818924D91B86C8F56034684A37"/>
    <w:rsid w:val="009F6664"/>
    <w:rPr>
      <w:rFonts w:eastAsiaTheme="minorHAnsi"/>
    </w:rPr>
  </w:style>
  <w:style w:type="paragraph" w:customStyle="1" w:styleId="201F2990A6AB4A06937D3D2E1ACDCC9A5">
    <w:name w:val="201F2990A6AB4A06937D3D2E1ACDCC9A5"/>
    <w:rsid w:val="009F6664"/>
    <w:rPr>
      <w:rFonts w:eastAsiaTheme="minorHAnsi"/>
    </w:rPr>
  </w:style>
  <w:style w:type="paragraph" w:customStyle="1" w:styleId="B3EA74D032F643069A2B0CE30E3BA98A5">
    <w:name w:val="B3EA74D032F643069A2B0CE30E3BA98A5"/>
    <w:rsid w:val="009F6664"/>
    <w:rPr>
      <w:rFonts w:eastAsiaTheme="minorHAnsi"/>
    </w:rPr>
  </w:style>
  <w:style w:type="paragraph" w:customStyle="1" w:styleId="5CCA85F1EBAA4E4E9AFEB9AFC53B425F2">
    <w:name w:val="5CCA85F1EBAA4E4E9AFEB9AFC53B425F2"/>
    <w:rsid w:val="009F6664"/>
    <w:rPr>
      <w:rFonts w:eastAsiaTheme="minorHAnsi"/>
    </w:rPr>
  </w:style>
  <w:style w:type="paragraph" w:customStyle="1" w:styleId="0E3FA1BB02904B5CA0906E5C28AA76B72">
    <w:name w:val="0E3FA1BB02904B5CA0906E5C28AA76B72"/>
    <w:rsid w:val="009F6664"/>
    <w:rPr>
      <w:rFonts w:eastAsiaTheme="minorHAnsi"/>
    </w:rPr>
  </w:style>
  <w:style w:type="paragraph" w:customStyle="1" w:styleId="DDE5A4F16A014877B6675B4FAE6CD5465">
    <w:name w:val="DDE5A4F16A014877B6675B4FAE6CD5465"/>
    <w:rsid w:val="009F6664"/>
    <w:rPr>
      <w:rFonts w:eastAsiaTheme="minorHAnsi"/>
    </w:rPr>
  </w:style>
  <w:style w:type="paragraph" w:customStyle="1" w:styleId="374B81D5793D42D3A5AD7AB4676300992">
    <w:name w:val="374B81D5793D42D3A5AD7AB4676300992"/>
    <w:rsid w:val="009F6664"/>
    <w:rPr>
      <w:rFonts w:eastAsiaTheme="minorHAnsi"/>
    </w:rPr>
  </w:style>
  <w:style w:type="paragraph" w:customStyle="1" w:styleId="614805F35B7F4557899C9AB9CB776E6C5">
    <w:name w:val="614805F35B7F4557899C9AB9CB776E6C5"/>
    <w:rsid w:val="009F6664"/>
    <w:rPr>
      <w:rFonts w:eastAsiaTheme="minorHAnsi"/>
    </w:rPr>
  </w:style>
  <w:style w:type="paragraph" w:customStyle="1" w:styleId="1C4CC09689D945EE8D0ACCE72DD7E7F27">
    <w:name w:val="1C4CC09689D945EE8D0ACCE72DD7E7F27"/>
    <w:rsid w:val="009F6664"/>
    <w:rPr>
      <w:rFonts w:eastAsiaTheme="minorHAnsi"/>
    </w:rPr>
  </w:style>
  <w:style w:type="paragraph" w:customStyle="1" w:styleId="8AA50E4F0A994BCC926C86C17536ABAF">
    <w:name w:val="8AA50E4F0A994BCC926C86C17536ABAF"/>
    <w:rsid w:val="00665DEE"/>
  </w:style>
  <w:style w:type="paragraph" w:customStyle="1" w:styleId="A830DE9818924D91B86C8F56034684A38">
    <w:name w:val="A830DE9818924D91B86C8F56034684A38"/>
    <w:rsid w:val="00665DEE"/>
    <w:rPr>
      <w:rFonts w:eastAsiaTheme="minorHAnsi"/>
    </w:rPr>
  </w:style>
  <w:style w:type="paragraph" w:customStyle="1" w:styleId="201F2990A6AB4A06937D3D2E1ACDCC9A6">
    <w:name w:val="201F2990A6AB4A06937D3D2E1ACDCC9A6"/>
    <w:rsid w:val="00665DEE"/>
    <w:rPr>
      <w:rFonts w:eastAsiaTheme="minorHAnsi"/>
    </w:rPr>
  </w:style>
  <w:style w:type="paragraph" w:customStyle="1" w:styleId="B3EA74D032F643069A2B0CE30E3BA98A6">
    <w:name w:val="B3EA74D032F643069A2B0CE30E3BA98A6"/>
    <w:rsid w:val="00665DEE"/>
    <w:rPr>
      <w:rFonts w:eastAsiaTheme="minorHAnsi"/>
    </w:rPr>
  </w:style>
  <w:style w:type="paragraph" w:customStyle="1" w:styleId="5CCA85F1EBAA4E4E9AFEB9AFC53B425F3">
    <w:name w:val="5CCA85F1EBAA4E4E9AFEB9AFC53B425F3"/>
    <w:rsid w:val="00665DEE"/>
    <w:rPr>
      <w:rFonts w:eastAsiaTheme="minorHAnsi"/>
    </w:rPr>
  </w:style>
  <w:style w:type="paragraph" w:customStyle="1" w:styleId="0E3FA1BB02904B5CA0906E5C28AA76B73">
    <w:name w:val="0E3FA1BB02904B5CA0906E5C28AA76B73"/>
    <w:rsid w:val="00665DEE"/>
    <w:rPr>
      <w:rFonts w:eastAsiaTheme="minorHAnsi"/>
    </w:rPr>
  </w:style>
  <w:style w:type="paragraph" w:customStyle="1" w:styleId="DDE5A4F16A014877B6675B4FAE6CD5466">
    <w:name w:val="DDE5A4F16A014877B6675B4FAE6CD5466"/>
    <w:rsid w:val="00665DEE"/>
    <w:rPr>
      <w:rFonts w:eastAsiaTheme="minorHAnsi"/>
    </w:rPr>
  </w:style>
  <w:style w:type="paragraph" w:customStyle="1" w:styleId="374B81D5793D42D3A5AD7AB4676300993">
    <w:name w:val="374B81D5793D42D3A5AD7AB4676300993"/>
    <w:rsid w:val="00665DEE"/>
    <w:rPr>
      <w:rFonts w:eastAsiaTheme="minorHAnsi"/>
    </w:rPr>
  </w:style>
  <w:style w:type="paragraph" w:customStyle="1" w:styleId="614805F35B7F4557899C9AB9CB776E6C6">
    <w:name w:val="614805F35B7F4557899C9AB9CB776E6C6"/>
    <w:rsid w:val="00665DEE"/>
    <w:rPr>
      <w:rFonts w:eastAsiaTheme="minorHAnsi"/>
    </w:rPr>
  </w:style>
  <w:style w:type="paragraph" w:customStyle="1" w:styleId="1C4CC09689D945EE8D0ACCE72DD7E7F28">
    <w:name w:val="1C4CC09689D945EE8D0ACCE72DD7E7F28"/>
    <w:rsid w:val="00665DEE"/>
    <w:rPr>
      <w:rFonts w:eastAsiaTheme="minorHAnsi"/>
    </w:rPr>
  </w:style>
  <w:style w:type="paragraph" w:customStyle="1" w:styleId="A830DE9818924D91B86C8F56034684A39">
    <w:name w:val="A830DE9818924D91B86C8F56034684A39"/>
    <w:rsid w:val="00665DEE"/>
    <w:rPr>
      <w:rFonts w:eastAsiaTheme="minorHAnsi"/>
    </w:rPr>
  </w:style>
  <w:style w:type="paragraph" w:customStyle="1" w:styleId="201F2990A6AB4A06937D3D2E1ACDCC9A7">
    <w:name w:val="201F2990A6AB4A06937D3D2E1ACDCC9A7"/>
    <w:rsid w:val="00665DEE"/>
    <w:rPr>
      <w:rFonts w:eastAsiaTheme="minorHAnsi"/>
    </w:rPr>
  </w:style>
  <w:style w:type="paragraph" w:customStyle="1" w:styleId="B3EA74D032F643069A2B0CE30E3BA98A7">
    <w:name w:val="B3EA74D032F643069A2B0CE30E3BA98A7"/>
    <w:rsid w:val="00665DEE"/>
    <w:rPr>
      <w:rFonts w:eastAsiaTheme="minorHAnsi"/>
    </w:rPr>
  </w:style>
  <w:style w:type="paragraph" w:customStyle="1" w:styleId="5CCA85F1EBAA4E4E9AFEB9AFC53B425F4">
    <w:name w:val="5CCA85F1EBAA4E4E9AFEB9AFC53B425F4"/>
    <w:rsid w:val="00665DEE"/>
    <w:rPr>
      <w:rFonts w:eastAsiaTheme="minorHAnsi"/>
    </w:rPr>
  </w:style>
  <w:style w:type="paragraph" w:customStyle="1" w:styleId="0E3FA1BB02904B5CA0906E5C28AA76B74">
    <w:name w:val="0E3FA1BB02904B5CA0906E5C28AA76B74"/>
    <w:rsid w:val="00665DEE"/>
    <w:rPr>
      <w:rFonts w:eastAsiaTheme="minorHAnsi"/>
    </w:rPr>
  </w:style>
  <w:style w:type="paragraph" w:customStyle="1" w:styleId="DDE5A4F16A014877B6675B4FAE6CD5467">
    <w:name w:val="DDE5A4F16A014877B6675B4FAE6CD5467"/>
    <w:rsid w:val="00665DEE"/>
    <w:rPr>
      <w:rFonts w:eastAsiaTheme="minorHAnsi"/>
    </w:rPr>
  </w:style>
  <w:style w:type="paragraph" w:customStyle="1" w:styleId="374B81D5793D42D3A5AD7AB4676300994">
    <w:name w:val="374B81D5793D42D3A5AD7AB4676300994"/>
    <w:rsid w:val="00665DEE"/>
    <w:rPr>
      <w:rFonts w:eastAsiaTheme="minorHAnsi"/>
    </w:rPr>
  </w:style>
  <w:style w:type="paragraph" w:customStyle="1" w:styleId="614805F35B7F4557899C9AB9CB776E6C7">
    <w:name w:val="614805F35B7F4557899C9AB9CB776E6C7"/>
    <w:rsid w:val="00665DEE"/>
    <w:rPr>
      <w:rFonts w:eastAsiaTheme="minorHAnsi"/>
    </w:rPr>
  </w:style>
  <w:style w:type="paragraph" w:customStyle="1" w:styleId="1C4CC09689D945EE8D0ACCE72DD7E7F29">
    <w:name w:val="1C4CC09689D945EE8D0ACCE72DD7E7F29"/>
    <w:rsid w:val="00665DEE"/>
    <w:rPr>
      <w:rFonts w:eastAsiaTheme="minorHAnsi"/>
    </w:rPr>
  </w:style>
  <w:style w:type="paragraph" w:customStyle="1" w:styleId="A830DE9818924D91B86C8F56034684A310">
    <w:name w:val="A830DE9818924D91B86C8F56034684A310"/>
    <w:rsid w:val="00665DEE"/>
    <w:rPr>
      <w:rFonts w:eastAsiaTheme="minorHAnsi"/>
    </w:rPr>
  </w:style>
  <w:style w:type="paragraph" w:customStyle="1" w:styleId="201F2990A6AB4A06937D3D2E1ACDCC9A8">
    <w:name w:val="201F2990A6AB4A06937D3D2E1ACDCC9A8"/>
    <w:rsid w:val="00665DEE"/>
    <w:rPr>
      <w:rFonts w:eastAsiaTheme="minorHAnsi"/>
    </w:rPr>
  </w:style>
  <w:style w:type="paragraph" w:customStyle="1" w:styleId="B3EA74D032F643069A2B0CE30E3BA98A8">
    <w:name w:val="B3EA74D032F643069A2B0CE30E3BA98A8"/>
    <w:rsid w:val="00665DEE"/>
    <w:rPr>
      <w:rFonts w:eastAsiaTheme="minorHAnsi"/>
    </w:rPr>
  </w:style>
  <w:style w:type="paragraph" w:customStyle="1" w:styleId="E1B53344CF2745A98CE312020B57BD4D">
    <w:name w:val="E1B53344CF2745A98CE312020B57BD4D"/>
    <w:rsid w:val="00665DEE"/>
    <w:rPr>
      <w:rFonts w:eastAsiaTheme="minorHAnsi"/>
    </w:rPr>
  </w:style>
  <w:style w:type="paragraph" w:customStyle="1" w:styleId="0AD7031EFA6A4ECAB648046EFC254830">
    <w:name w:val="0AD7031EFA6A4ECAB648046EFC254830"/>
    <w:rsid w:val="00665DEE"/>
    <w:rPr>
      <w:rFonts w:eastAsiaTheme="minorHAnsi"/>
    </w:rPr>
  </w:style>
  <w:style w:type="paragraph" w:customStyle="1" w:styleId="5CCA85F1EBAA4E4E9AFEB9AFC53B425F5">
    <w:name w:val="5CCA85F1EBAA4E4E9AFEB9AFC53B425F5"/>
    <w:rsid w:val="00665DEE"/>
    <w:rPr>
      <w:rFonts w:eastAsiaTheme="minorHAnsi"/>
    </w:rPr>
  </w:style>
  <w:style w:type="paragraph" w:customStyle="1" w:styleId="0E3FA1BB02904B5CA0906E5C28AA76B75">
    <w:name w:val="0E3FA1BB02904B5CA0906E5C28AA76B75"/>
    <w:rsid w:val="00665DEE"/>
    <w:rPr>
      <w:rFonts w:eastAsiaTheme="minorHAnsi"/>
    </w:rPr>
  </w:style>
  <w:style w:type="paragraph" w:customStyle="1" w:styleId="DDE5A4F16A014877B6675B4FAE6CD5468">
    <w:name w:val="DDE5A4F16A014877B6675B4FAE6CD5468"/>
    <w:rsid w:val="00665DEE"/>
    <w:rPr>
      <w:rFonts w:eastAsiaTheme="minorHAnsi"/>
    </w:rPr>
  </w:style>
  <w:style w:type="paragraph" w:customStyle="1" w:styleId="374B81D5793D42D3A5AD7AB4676300995">
    <w:name w:val="374B81D5793D42D3A5AD7AB4676300995"/>
    <w:rsid w:val="00665DEE"/>
    <w:rPr>
      <w:rFonts w:eastAsiaTheme="minorHAnsi"/>
    </w:rPr>
  </w:style>
  <w:style w:type="paragraph" w:customStyle="1" w:styleId="614805F35B7F4557899C9AB9CB776E6C8">
    <w:name w:val="614805F35B7F4557899C9AB9CB776E6C8"/>
    <w:rsid w:val="00665DEE"/>
    <w:rPr>
      <w:rFonts w:eastAsiaTheme="minorHAnsi"/>
    </w:rPr>
  </w:style>
  <w:style w:type="paragraph" w:customStyle="1" w:styleId="1C4CC09689D945EE8D0ACCE72DD7E7F210">
    <w:name w:val="1C4CC09689D945EE8D0ACCE72DD7E7F210"/>
    <w:rsid w:val="00665DEE"/>
    <w:rPr>
      <w:rFonts w:eastAsiaTheme="minorHAnsi"/>
    </w:rPr>
  </w:style>
  <w:style w:type="paragraph" w:customStyle="1" w:styleId="A830DE9818924D91B86C8F56034684A311">
    <w:name w:val="A830DE9818924D91B86C8F56034684A311"/>
    <w:rsid w:val="00665DEE"/>
    <w:rPr>
      <w:rFonts w:eastAsiaTheme="minorHAnsi"/>
    </w:rPr>
  </w:style>
  <w:style w:type="paragraph" w:customStyle="1" w:styleId="201F2990A6AB4A06937D3D2E1ACDCC9A9">
    <w:name w:val="201F2990A6AB4A06937D3D2E1ACDCC9A9"/>
    <w:rsid w:val="00665DEE"/>
    <w:rPr>
      <w:rFonts w:eastAsiaTheme="minorHAnsi"/>
    </w:rPr>
  </w:style>
  <w:style w:type="paragraph" w:customStyle="1" w:styleId="B3EA74D032F643069A2B0CE30E3BA98A9">
    <w:name w:val="B3EA74D032F643069A2B0CE30E3BA98A9"/>
    <w:rsid w:val="00665DEE"/>
    <w:rPr>
      <w:rFonts w:eastAsiaTheme="minorHAnsi"/>
    </w:rPr>
  </w:style>
  <w:style w:type="paragraph" w:customStyle="1" w:styleId="E1B53344CF2745A98CE312020B57BD4D1">
    <w:name w:val="E1B53344CF2745A98CE312020B57BD4D1"/>
    <w:rsid w:val="00665DEE"/>
    <w:rPr>
      <w:rFonts w:eastAsiaTheme="minorHAnsi"/>
    </w:rPr>
  </w:style>
  <w:style w:type="paragraph" w:customStyle="1" w:styleId="0AD7031EFA6A4ECAB648046EFC2548301">
    <w:name w:val="0AD7031EFA6A4ECAB648046EFC2548301"/>
    <w:rsid w:val="00665DEE"/>
    <w:rPr>
      <w:rFonts w:eastAsiaTheme="minorHAnsi"/>
    </w:rPr>
  </w:style>
  <w:style w:type="paragraph" w:customStyle="1" w:styleId="5CCA85F1EBAA4E4E9AFEB9AFC53B425F6">
    <w:name w:val="5CCA85F1EBAA4E4E9AFEB9AFC53B425F6"/>
    <w:rsid w:val="00665DEE"/>
    <w:rPr>
      <w:rFonts w:eastAsiaTheme="minorHAnsi"/>
    </w:rPr>
  </w:style>
  <w:style w:type="paragraph" w:customStyle="1" w:styleId="0E3FA1BB02904B5CA0906E5C28AA76B76">
    <w:name w:val="0E3FA1BB02904B5CA0906E5C28AA76B76"/>
    <w:rsid w:val="00665DEE"/>
    <w:rPr>
      <w:rFonts w:eastAsiaTheme="minorHAnsi"/>
    </w:rPr>
  </w:style>
  <w:style w:type="paragraph" w:customStyle="1" w:styleId="DDE5A4F16A014877B6675B4FAE6CD5469">
    <w:name w:val="DDE5A4F16A014877B6675B4FAE6CD5469"/>
    <w:rsid w:val="00665DEE"/>
    <w:rPr>
      <w:rFonts w:eastAsiaTheme="minorHAnsi"/>
    </w:rPr>
  </w:style>
  <w:style w:type="paragraph" w:customStyle="1" w:styleId="374B81D5793D42D3A5AD7AB4676300996">
    <w:name w:val="374B81D5793D42D3A5AD7AB4676300996"/>
    <w:rsid w:val="00665DEE"/>
    <w:rPr>
      <w:rFonts w:eastAsiaTheme="minorHAnsi"/>
    </w:rPr>
  </w:style>
  <w:style w:type="paragraph" w:customStyle="1" w:styleId="614805F35B7F4557899C9AB9CB776E6C9">
    <w:name w:val="614805F35B7F4557899C9AB9CB776E6C9"/>
    <w:rsid w:val="00665DEE"/>
    <w:rPr>
      <w:rFonts w:eastAsiaTheme="minorHAnsi"/>
    </w:rPr>
  </w:style>
  <w:style w:type="paragraph" w:customStyle="1" w:styleId="1C4CC09689D945EE8D0ACCE72DD7E7F211">
    <w:name w:val="1C4CC09689D945EE8D0ACCE72DD7E7F211"/>
    <w:rsid w:val="00665DEE"/>
    <w:rPr>
      <w:rFonts w:eastAsiaTheme="minorHAnsi"/>
    </w:rPr>
  </w:style>
  <w:style w:type="paragraph" w:customStyle="1" w:styleId="A830DE9818924D91B86C8F56034684A312">
    <w:name w:val="A830DE9818924D91B86C8F56034684A312"/>
    <w:rsid w:val="00665DEE"/>
    <w:rPr>
      <w:rFonts w:eastAsiaTheme="minorHAnsi"/>
    </w:rPr>
  </w:style>
  <w:style w:type="paragraph" w:customStyle="1" w:styleId="201F2990A6AB4A06937D3D2E1ACDCC9A10">
    <w:name w:val="201F2990A6AB4A06937D3D2E1ACDCC9A10"/>
    <w:rsid w:val="00665DEE"/>
    <w:rPr>
      <w:rFonts w:eastAsiaTheme="minorHAnsi"/>
    </w:rPr>
  </w:style>
  <w:style w:type="paragraph" w:customStyle="1" w:styleId="B3EA74D032F643069A2B0CE30E3BA98A10">
    <w:name w:val="B3EA74D032F643069A2B0CE30E3BA98A10"/>
    <w:rsid w:val="00665DEE"/>
    <w:rPr>
      <w:rFonts w:eastAsiaTheme="minorHAnsi"/>
    </w:rPr>
  </w:style>
  <w:style w:type="paragraph" w:customStyle="1" w:styleId="E1B53344CF2745A98CE312020B57BD4D2">
    <w:name w:val="E1B53344CF2745A98CE312020B57BD4D2"/>
    <w:rsid w:val="00665DEE"/>
    <w:rPr>
      <w:rFonts w:eastAsiaTheme="minorHAnsi"/>
    </w:rPr>
  </w:style>
  <w:style w:type="paragraph" w:customStyle="1" w:styleId="0AD7031EFA6A4ECAB648046EFC2548302">
    <w:name w:val="0AD7031EFA6A4ECAB648046EFC2548302"/>
    <w:rsid w:val="00665DEE"/>
    <w:rPr>
      <w:rFonts w:eastAsiaTheme="minorHAnsi"/>
    </w:rPr>
  </w:style>
  <w:style w:type="paragraph" w:customStyle="1" w:styleId="5CCA85F1EBAA4E4E9AFEB9AFC53B425F7">
    <w:name w:val="5CCA85F1EBAA4E4E9AFEB9AFC53B425F7"/>
    <w:rsid w:val="00665DEE"/>
    <w:rPr>
      <w:rFonts w:eastAsiaTheme="minorHAnsi"/>
    </w:rPr>
  </w:style>
  <w:style w:type="paragraph" w:customStyle="1" w:styleId="0E3FA1BB02904B5CA0906E5C28AA76B77">
    <w:name w:val="0E3FA1BB02904B5CA0906E5C28AA76B77"/>
    <w:rsid w:val="00665DEE"/>
    <w:rPr>
      <w:rFonts w:eastAsiaTheme="minorHAnsi"/>
    </w:rPr>
  </w:style>
  <w:style w:type="paragraph" w:customStyle="1" w:styleId="DDE5A4F16A014877B6675B4FAE6CD54610">
    <w:name w:val="DDE5A4F16A014877B6675B4FAE6CD54610"/>
    <w:rsid w:val="00665DEE"/>
    <w:rPr>
      <w:rFonts w:eastAsiaTheme="minorHAnsi"/>
    </w:rPr>
  </w:style>
  <w:style w:type="paragraph" w:customStyle="1" w:styleId="374B81D5793D42D3A5AD7AB4676300997">
    <w:name w:val="374B81D5793D42D3A5AD7AB4676300997"/>
    <w:rsid w:val="00665DEE"/>
    <w:rPr>
      <w:rFonts w:eastAsiaTheme="minorHAnsi"/>
    </w:rPr>
  </w:style>
  <w:style w:type="paragraph" w:customStyle="1" w:styleId="614805F35B7F4557899C9AB9CB776E6C10">
    <w:name w:val="614805F35B7F4557899C9AB9CB776E6C10"/>
    <w:rsid w:val="00665DEE"/>
    <w:rPr>
      <w:rFonts w:eastAsiaTheme="minorHAnsi"/>
    </w:rPr>
  </w:style>
  <w:style w:type="paragraph" w:customStyle="1" w:styleId="1C4CC09689D945EE8D0ACCE72DD7E7F212">
    <w:name w:val="1C4CC09689D945EE8D0ACCE72DD7E7F212"/>
    <w:rsid w:val="00665DEE"/>
    <w:rPr>
      <w:rFonts w:eastAsiaTheme="minorHAnsi"/>
    </w:rPr>
  </w:style>
  <w:style w:type="paragraph" w:customStyle="1" w:styleId="A830DE9818924D91B86C8F56034684A313">
    <w:name w:val="A830DE9818924D91B86C8F56034684A313"/>
    <w:rsid w:val="002C0378"/>
    <w:rPr>
      <w:rFonts w:eastAsiaTheme="minorHAnsi"/>
    </w:rPr>
  </w:style>
  <w:style w:type="paragraph" w:customStyle="1" w:styleId="201F2990A6AB4A06937D3D2E1ACDCC9A11">
    <w:name w:val="201F2990A6AB4A06937D3D2E1ACDCC9A11"/>
    <w:rsid w:val="002C0378"/>
    <w:rPr>
      <w:rFonts w:eastAsiaTheme="minorHAnsi"/>
    </w:rPr>
  </w:style>
  <w:style w:type="paragraph" w:customStyle="1" w:styleId="B3EA74D032F643069A2B0CE30E3BA98A11">
    <w:name w:val="B3EA74D032F643069A2B0CE30E3BA98A11"/>
    <w:rsid w:val="002C0378"/>
    <w:rPr>
      <w:rFonts w:eastAsiaTheme="minorHAnsi"/>
    </w:rPr>
  </w:style>
  <w:style w:type="paragraph" w:customStyle="1" w:styleId="E1B53344CF2745A98CE312020B57BD4D3">
    <w:name w:val="E1B53344CF2745A98CE312020B57BD4D3"/>
    <w:rsid w:val="002C0378"/>
    <w:rPr>
      <w:rFonts w:eastAsiaTheme="minorHAnsi"/>
    </w:rPr>
  </w:style>
  <w:style w:type="paragraph" w:customStyle="1" w:styleId="0AD7031EFA6A4ECAB648046EFC2548303">
    <w:name w:val="0AD7031EFA6A4ECAB648046EFC2548303"/>
    <w:rsid w:val="002C0378"/>
    <w:rPr>
      <w:rFonts w:eastAsiaTheme="minorHAnsi"/>
    </w:rPr>
  </w:style>
  <w:style w:type="paragraph" w:customStyle="1" w:styleId="5CCA85F1EBAA4E4E9AFEB9AFC53B425F8">
    <w:name w:val="5CCA85F1EBAA4E4E9AFEB9AFC53B425F8"/>
    <w:rsid w:val="002C0378"/>
    <w:rPr>
      <w:rFonts w:eastAsiaTheme="minorHAnsi"/>
    </w:rPr>
  </w:style>
  <w:style w:type="paragraph" w:customStyle="1" w:styleId="0E3FA1BB02904B5CA0906E5C28AA76B78">
    <w:name w:val="0E3FA1BB02904B5CA0906E5C28AA76B78"/>
    <w:rsid w:val="002C0378"/>
    <w:rPr>
      <w:rFonts w:eastAsiaTheme="minorHAnsi"/>
    </w:rPr>
  </w:style>
  <w:style w:type="paragraph" w:customStyle="1" w:styleId="DDE5A4F16A014877B6675B4FAE6CD54611">
    <w:name w:val="DDE5A4F16A014877B6675B4FAE6CD54611"/>
    <w:rsid w:val="002C0378"/>
    <w:rPr>
      <w:rFonts w:eastAsiaTheme="minorHAnsi"/>
    </w:rPr>
  </w:style>
  <w:style w:type="paragraph" w:customStyle="1" w:styleId="374B81D5793D42D3A5AD7AB4676300998">
    <w:name w:val="374B81D5793D42D3A5AD7AB4676300998"/>
    <w:rsid w:val="002C0378"/>
    <w:rPr>
      <w:rFonts w:eastAsiaTheme="minorHAnsi"/>
    </w:rPr>
  </w:style>
  <w:style w:type="paragraph" w:customStyle="1" w:styleId="614805F35B7F4557899C9AB9CB776E6C11">
    <w:name w:val="614805F35B7F4557899C9AB9CB776E6C11"/>
    <w:rsid w:val="002C0378"/>
    <w:rPr>
      <w:rFonts w:eastAsiaTheme="minorHAnsi"/>
    </w:rPr>
  </w:style>
  <w:style w:type="paragraph" w:customStyle="1" w:styleId="1C4CC09689D945EE8D0ACCE72DD7E7F213">
    <w:name w:val="1C4CC09689D945EE8D0ACCE72DD7E7F213"/>
    <w:rsid w:val="002C0378"/>
    <w:rPr>
      <w:rFonts w:eastAsiaTheme="minorHAnsi"/>
    </w:rPr>
  </w:style>
  <w:style w:type="paragraph" w:customStyle="1" w:styleId="05000007FC2D4EFE8E7CE765A69272C7">
    <w:name w:val="05000007FC2D4EFE8E7CE765A69272C7"/>
    <w:rsid w:val="002C0378"/>
  </w:style>
  <w:style w:type="paragraph" w:customStyle="1" w:styleId="A830DE9818924D91B86C8F56034684A314">
    <w:name w:val="A830DE9818924D91B86C8F56034684A314"/>
    <w:rsid w:val="002C0378"/>
    <w:rPr>
      <w:rFonts w:eastAsiaTheme="minorHAnsi"/>
    </w:rPr>
  </w:style>
  <w:style w:type="paragraph" w:customStyle="1" w:styleId="201F2990A6AB4A06937D3D2E1ACDCC9A12">
    <w:name w:val="201F2990A6AB4A06937D3D2E1ACDCC9A12"/>
    <w:rsid w:val="002C0378"/>
    <w:rPr>
      <w:rFonts w:eastAsiaTheme="minorHAnsi"/>
    </w:rPr>
  </w:style>
  <w:style w:type="paragraph" w:customStyle="1" w:styleId="B3EA74D032F643069A2B0CE30E3BA98A12">
    <w:name w:val="B3EA74D032F643069A2B0CE30E3BA98A12"/>
    <w:rsid w:val="002C0378"/>
    <w:rPr>
      <w:rFonts w:eastAsiaTheme="minorHAnsi"/>
    </w:rPr>
  </w:style>
  <w:style w:type="paragraph" w:customStyle="1" w:styleId="05000007FC2D4EFE8E7CE765A69272C71">
    <w:name w:val="05000007FC2D4EFE8E7CE765A69272C71"/>
    <w:rsid w:val="002C0378"/>
    <w:rPr>
      <w:rFonts w:eastAsiaTheme="minorHAnsi"/>
    </w:rPr>
  </w:style>
  <w:style w:type="paragraph" w:customStyle="1" w:styleId="7FCF1FDA450C4311AFA89AA49CAAB197">
    <w:name w:val="7FCF1FDA450C4311AFA89AA49CAAB197"/>
    <w:rsid w:val="002C0378"/>
    <w:rPr>
      <w:rFonts w:eastAsiaTheme="minorHAnsi"/>
    </w:rPr>
  </w:style>
  <w:style w:type="paragraph" w:customStyle="1" w:styleId="0AD7031EFA6A4ECAB648046EFC2548304">
    <w:name w:val="0AD7031EFA6A4ECAB648046EFC2548304"/>
    <w:rsid w:val="002C0378"/>
    <w:rPr>
      <w:rFonts w:eastAsiaTheme="minorHAnsi"/>
    </w:rPr>
  </w:style>
  <w:style w:type="paragraph" w:customStyle="1" w:styleId="5CCA85F1EBAA4E4E9AFEB9AFC53B425F9">
    <w:name w:val="5CCA85F1EBAA4E4E9AFEB9AFC53B425F9"/>
    <w:rsid w:val="002C0378"/>
    <w:rPr>
      <w:rFonts w:eastAsiaTheme="minorHAnsi"/>
    </w:rPr>
  </w:style>
  <w:style w:type="paragraph" w:customStyle="1" w:styleId="0E3FA1BB02904B5CA0906E5C28AA76B79">
    <w:name w:val="0E3FA1BB02904B5CA0906E5C28AA76B79"/>
    <w:rsid w:val="002C0378"/>
    <w:rPr>
      <w:rFonts w:eastAsiaTheme="minorHAnsi"/>
    </w:rPr>
  </w:style>
  <w:style w:type="paragraph" w:customStyle="1" w:styleId="DDE5A4F16A014877B6675B4FAE6CD54612">
    <w:name w:val="DDE5A4F16A014877B6675B4FAE6CD54612"/>
    <w:rsid w:val="002C0378"/>
    <w:rPr>
      <w:rFonts w:eastAsiaTheme="minorHAnsi"/>
    </w:rPr>
  </w:style>
  <w:style w:type="paragraph" w:customStyle="1" w:styleId="374B81D5793D42D3A5AD7AB4676300999">
    <w:name w:val="374B81D5793D42D3A5AD7AB4676300999"/>
    <w:rsid w:val="002C0378"/>
    <w:rPr>
      <w:rFonts w:eastAsiaTheme="minorHAnsi"/>
    </w:rPr>
  </w:style>
  <w:style w:type="paragraph" w:customStyle="1" w:styleId="614805F35B7F4557899C9AB9CB776E6C12">
    <w:name w:val="614805F35B7F4557899C9AB9CB776E6C12"/>
    <w:rsid w:val="002C0378"/>
    <w:rPr>
      <w:rFonts w:eastAsiaTheme="minorHAnsi"/>
    </w:rPr>
  </w:style>
  <w:style w:type="paragraph" w:customStyle="1" w:styleId="1C4CC09689D945EE8D0ACCE72DD7E7F214">
    <w:name w:val="1C4CC09689D945EE8D0ACCE72DD7E7F214"/>
    <w:rsid w:val="002C0378"/>
    <w:rPr>
      <w:rFonts w:eastAsiaTheme="minorHAnsi"/>
    </w:rPr>
  </w:style>
  <w:style w:type="paragraph" w:customStyle="1" w:styleId="A830DE9818924D91B86C8F56034684A315">
    <w:name w:val="A830DE9818924D91B86C8F56034684A315"/>
    <w:rsid w:val="00F72512"/>
    <w:rPr>
      <w:rFonts w:eastAsiaTheme="minorHAnsi"/>
    </w:rPr>
  </w:style>
  <w:style w:type="paragraph" w:customStyle="1" w:styleId="201F2990A6AB4A06937D3D2E1ACDCC9A13">
    <w:name w:val="201F2990A6AB4A06937D3D2E1ACDCC9A13"/>
    <w:rsid w:val="00F72512"/>
    <w:rPr>
      <w:rFonts w:eastAsiaTheme="minorHAnsi"/>
    </w:rPr>
  </w:style>
  <w:style w:type="paragraph" w:customStyle="1" w:styleId="B3EA74D032F643069A2B0CE30E3BA98A13">
    <w:name w:val="B3EA74D032F643069A2B0CE30E3BA98A13"/>
    <w:rsid w:val="00F72512"/>
    <w:rPr>
      <w:rFonts w:eastAsiaTheme="minorHAnsi"/>
    </w:rPr>
  </w:style>
  <w:style w:type="paragraph" w:customStyle="1" w:styleId="05000007FC2D4EFE8E7CE765A69272C72">
    <w:name w:val="05000007FC2D4EFE8E7CE765A69272C72"/>
    <w:rsid w:val="00F72512"/>
    <w:rPr>
      <w:rFonts w:eastAsiaTheme="minorHAnsi"/>
    </w:rPr>
  </w:style>
  <w:style w:type="paragraph" w:customStyle="1" w:styleId="7FCF1FDA450C4311AFA89AA49CAAB1971">
    <w:name w:val="7FCF1FDA450C4311AFA89AA49CAAB1971"/>
    <w:rsid w:val="00F72512"/>
    <w:rPr>
      <w:rFonts w:eastAsiaTheme="minorHAnsi"/>
    </w:rPr>
  </w:style>
  <w:style w:type="paragraph" w:customStyle="1" w:styleId="0AD7031EFA6A4ECAB648046EFC2548305">
    <w:name w:val="0AD7031EFA6A4ECAB648046EFC2548305"/>
    <w:rsid w:val="00F72512"/>
    <w:rPr>
      <w:rFonts w:eastAsiaTheme="minorHAnsi"/>
    </w:rPr>
  </w:style>
  <w:style w:type="paragraph" w:customStyle="1" w:styleId="5CCA85F1EBAA4E4E9AFEB9AFC53B425F10">
    <w:name w:val="5CCA85F1EBAA4E4E9AFEB9AFC53B425F10"/>
    <w:rsid w:val="00F72512"/>
    <w:rPr>
      <w:rFonts w:eastAsiaTheme="minorHAnsi"/>
    </w:rPr>
  </w:style>
  <w:style w:type="paragraph" w:customStyle="1" w:styleId="0E3FA1BB02904B5CA0906E5C28AA76B710">
    <w:name w:val="0E3FA1BB02904B5CA0906E5C28AA76B710"/>
    <w:rsid w:val="00F72512"/>
    <w:rPr>
      <w:rFonts w:eastAsiaTheme="minorHAnsi"/>
    </w:rPr>
  </w:style>
  <w:style w:type="paragraph" w:customStyle="1" w:styleId="DDE5A4F16A014877B6675B4FAE6CD54613">
    <w:name w:val="DDE5A4F16A014877B6675B4FAE6CD54613"/>
    <w:rsid w:val="00F72512"/>
    <w:rPr>
      <w:rFonts w:eastAsiaTheme="minorHAnsi"/>
    </w:rPr>
  </w:style>
  <w:style w:type="paragraph" w:customStyle="1" w:styleId="374B81D5793D42D3A5AD7AB46763009910">
    <w:name w:val="374B81D5793D42D3A5AD7AB46763009910"/>
    <w:rsid w:val="00F72512"/>
    <w:rPr>
      <w:rFonts w:eastAsiaTheme="minorHAnsi"/>
    </w:rPr>
  </w:style>
  <w:style w:type="paragraph" w:customStyle="1" w:styleId="614805F35B7F4557899C9AB9CB776E6C13">
    <w:name w:val="614805F35B7F4557899C9AB9CB776E6C13"/>
    <w:rsid w:val="00F72512"/>
    <w:rPr>
      <w:rFonts w:eastAsiaTheme="minorHAnsi"/>
    </w:rPr>
  </w:style>
  <w:style w:type="paragraph" w:customStyle="1" w:styleId="1C4CC09689D945EE8D0ACCE72DD7E7F215">
    <w:name w:val="1C4CC09689D945EE8D0ACCE72DD7E7F215"/>
    <w:rsid w:val="00F72512"/>
    <w:rPr>
      <w:rFonts w:eastAsiaTheme="minorHAnsi"/>
    </w:rPr>
  </w:style>
  <w:style w:type="paragraph" w:customStyle="1" w:styleId="67AD0753F8FE46F58FFC942DA35D6CA8">
    <w:name w:val="67AD0753F8FE46F58FFC942DA35D6CA8"/>
    <w:rsid w:val="00F72512"/>
  </w:style>
  <w:style w:type="paragraph" w:customStyle="1" w:styleId="A830DE9818924D91B86C8F56034684A316">
    <w:name w:val="A830DE9818924D91B86C8F56034684A316"/>
    <w:rsid w:val="00F72512"/>
    <w:rPr>
      <w:rFonts w:eastAsiaTheme="minorHAnsi"/>
    </w:rPr>
  </w:style>
  <w:style w:type="paragraph" w:customStyle="1" w:styleId="201F2990A6AB4A06937D3D2E1ACDCC9A14">
    <w:name w:val="201F2990A6AB4A06937D3D2E1ACDCC9A14"/>
    <w:rsid w:val="00F72512"/>
    <w:rPr>
      <w:rFonts w:eastAsiaTheme="minorHAnsi"/>
    </w:rPr>
  </w:style>
  <w:style w:type="paragraph" w:customStyle="1" w:styleId="B3EA74D032F643069A2B0CE30E3BA98A14">
    <w:name w:val="B3EA74D032F643069A2B0CE30E3BA98A14"/>
    <w:rsid w:val="00F72512"/>
    <w:rPr>
      <w:rFonts w:eastAsiaTheme="minorHAnsi"/>
    </w:rPr>
  </w:style>
  <w:style w:type="paragraph" w:customStyle="1" w:styleId="05000007FC2D4EFE8E7CE765A69272C73">
    <w:name w:val="05000007FC2D4EFE8E7CE765A69272C73"/>
    <w:rsid w:val="00F72512"/>
    <w:rPr>
      <w:rFonts w:eastAsiaTheme="minorHAnsi"/>
    </w:rPr>
  </w:style>
  <w:style w:type="paragraph" w:customStyle="1" w:styleId="67AD0753F8FE46F58FFC942DA35D6CA81">
    <w:name w:val="67AD0753F8FE46F58FFC942DA35D6CA81"/>
    <w:rsid w:val="00F72512"/>
    <w:rPr>
      <w:rFonts w:eastAsiaTheme="minorHAnsi"/>
    </w:rPr>
  </w:style>
  <w:style w:type="paragraph" w:customStyle="1" w:styleId="7FCF1FDA450C4311AFA89AA49CAAB1972">
    <w:name w:val="7FCF1FDA450C4311AFA89AA49CAAB1972"/>
    <w:rsid w:val="00F72512"/>
    <w:rPr>
      <w:rFonts w:eastAsiaTheme="minorHAnsi"/>
    </w:rPr>
  </w:style>
  <w:style w:type="paragraph" w:customStyle="1" w:styleId="0AD7031EFA6A4ECAB648046EFC2548306">
    <w:name w:val="0AD7031EFA6A4ECAB648046EFC2548306"/>
    <w:rsid w:val="00F72512"/>
    <w:rPr>
      <w:rFonts w:eastAsiaTheme="minorHAnsi"/>
    </w:rPr>
  </w:style>
  <w:style w:type="paragraph" w:customStyle="1" w:styleId="5CCA85F1EBAA4E4E9AFEB9AFC53B425F11">
    <w:name w:val="5CCA85F1EBAA4E4E9AFEB9AFC53B425F11"/>
    <w:rsid w:val="00F72512"/>
    <w:rPr>
      <w:rFonts w:eastAsiaTheme="minorHAnsi"/>
    </w:rPr>
  </w:style>
  <w:style w:type="paragraph" w:customStyle="1" w:styleId="0E3FA1BB02904B5CA0906E5C28AA76B711">
    <w:name w:val="0E3FA1BB02904B5CA0906E5C28AA76B711"/>
    <w:rsid w:val="00F72512"/>
    <w:rPr>
      <w:rFonts w:eastAsiaTheme="minorHAnsi"/>
    </w:rPr>
  </w:style>
  <w:style w:type="paragraph" w:customStyle="1" w:styleId="DDE5A4F16A014877B6675B4FAE6CD54614">
    <w:name w:val="DDE5A4F16A014877B6675B4FAE6CD54614"/>
    <w:rsid w:val="00F72512"/>
    <w:rPr>
      <w:rFonts w:eastAsiaTheme="minorHAnsi"/>
    </w:rPr>
  </w:style>
  <w:style w:type="paragraph" w:customStyle="1" w:styleId="374B81D5793D42D3A5AD7AB46763009911">
    <w:name w:val="374B81D5793D42D3A5AD7AB46763009911"/>
    <w:rsid w:val="00F72512"/>
    <w:rPr>
      <w:rFonts w:eastAsiaTheme="minorHAnsi"/>
    </w:rPr>
  </w:style>
  <w:style w:type="paragraph" w:customStyle="1" w:styleId="614805F35B7F4557899C9AB9CB776E6C14">
    <w:name w:val="614805F35B7F4557899C9AB9CB776E6C14"/>
    <w:rsid w:val="00F72512"/>
    <w:rPr>
      <w:rFonts w:eastAsiaTheme="minorHAnsi"/>
    </w:rPr>
  </w:style>
  <w:style w:type="paragraph" w:customStyle="1" w:styleId="A830DE9818924D91B86C8F56034684A317">
    <w:name w:val="A830DE9818924D91B86C8F56034684A317"/>
    <w:rsid w:val="00F72512"/>
    <w:rPr>
      <w:rFonts w:eastAsiaTheme="minorHAnsi"/>
    </w:rPr>
  </w:style>
  <w:style w:type="paragraph" w:customStyle="1" w:styleId="201F2990A6AB4A06937D3D2E1ACDCC9A15">
    <w:name w:val="201F2990A6AB4A06937D3D2E1ACDCC9A15"/>
    <w:rsid w:val="00F72512"/>
    <w:rPr>
      <w:rFonts w:eastAsiaTheme="minorHAnsi"/>
    </w:rPr>
  </w:style>
  <w:style w:type="paragraph" w:customStyle="1" w:styleId="B3EA74D032F643069A2B0CE30E3BA98A15">
    <w:name w:val="B3EA74D032F643069A2B0CE30E3BA98A15"/>
    <w:rsid w:val="00F72512"/>
    <w:rPr>
      <w:rFonts w:eastAsiaTheme="minorHAnsi"/>
    </w:rPr>
  </w:style>
  <w:style w:type="paragraph" w:customStyle="1" w:styleId="05000007FC2D4EFE8E7CE765A69272C74">
    <w:name w:val="05000007FC2D4EFE8E7CE765A69272C74"/>
    <w:rsid w:val="00F72512"/>
    <w:rPr>
      <w:rFonts w:eastAsiaTheme="minorHAnsi"/>
    </w:rPr>
  </w:style>
  <w:style w:type="paragraph" w:customStyle="1" w:styleId="67AD0753F8FE46F58FFC942DA35D6CA82">
    <w:name w:val="67AD0753F8FE46F58FFC942DA35D6CA82"/>
    <w:rsid w:val="00F72512"/>
    <w:rPr>
      <w:rFonts w:eastAsiaTheme="minorHAnsi"/>
    </w:rPr>
  </w:style>
  <w:style w:type="paragraph" w:customStyle="1" w:styleId="7FCF1FDA450C4311AFA89AA49CAAB1973">
    <w:name w:val="7FCF1FDA450C4311AFA89AA49CAAB1973"/>
    <w:rsid w:val="00F72512"/>
    <w:rPr>
      <w:rFonts w:eastAsiaTheme="minorHAnsi"/>
    </w:rPr>
  </w:style>
  <w:style w:type="paragraph" w:customStyle="1" w:styleId="0AD7031EFA6A4ECAB648046EFC2548307">
    <w:name w:val="0AD7031EFA6A4ECAB648046EFC2548307"/>
    <w:rsid w:val="00F72512"/>
    <w:rPr>
      <w:rFonts w:eastAsiaTheme="minorHAnsi"/>
    </w:rPr>
  </w:style>
  <w:style w:type="paragraph" w:customStyle="1" w:styleId="5CCA85F1EBAA4E4E9AFEB9AFC53B425F12">
    <w:name w:val="5CCA85F1EBAA4E4E9AFEB9AFC53B425F12"/>
    <w:rsid w:val="00F72512"/>
    <w:rPr>
      <w:rFonts w:eastAsiaTheme="minorHAnsi"/>
    </w:rPr>
  </w:style>
  <w:style w:type="paragraph" w:customStyle="1" w:styleId="0E3FA1BB02904B5CA0906E5C28AA76B712">
    <w:name w:val="0E3FA1BB02904B5CA0906E5C28AA76B712"/>
    <w:rsid w:val="00F72512"/>
    <w:rPr>
      <w:rFonts w:eastAsiaTheme="minorHAnsi"/>
    </w:rPr>
  </w:style>
  <w:style w:type="paragraph" w:customStyle="1" w:styleId="DDE5A4F16A014877B6675B4FAE6CD54615">
    <w:name w:val="DDE5A4F16A014877B6675B4FAE6CD54615"/>
    <w:rsid w:val="00F72512"/>
    <w:rPr>
      <w:rFonts w:eastAsiaTheme="minorHAnsi"/>
    </w:rPr>
  </w:style>
  <w:style w:type="paragraph" w:customStyle="1" w:styleId="374B81D5793D42D3A5AD7AB46763009912">
    <w:name w:val="374B81D5793D42D3A5AD7AB46763009912"/>
    <w:rsid w:val="00F72512"/>
    <w:rPr>
      <w:rFonts w:eastAsiaTheme="minorHAnsi"/>
    </w:rPr>
  </w:style>
  <w:style w:type="paragraph" w:customStyle="1" w:styleId="614805F35B7F4557899C9AB9CB776E6C15">
    <w:name w:val="614805F35B7F4557899C9AB9CB776E6C15"/>
    <w:rsid w:val="00F72512"/>
    <w:rPr>
      <w:rFonts w:eastAsiaTheme="minorHAnsi"/>
    </w:rPr>
  </w:style>
  <w:style w:type="paragraph" w:customStyle="1" w:styleId="953F9B038E39495899FD99E3D7736E3F">
    <w:name w:val="953F9B038E39495899FD99E3D7736E3F"/>
    <w:rsid w:val="006A7CD9"/>
  </w:style>
  <w:style w:type="paragraph" w:customStyle="1" w:styleId="61ABD94300C14AC5917C685BD2D944ED">
    <w:name w:val="61ABD94300C14AC5917C685BD2D944ED"/>
    <w:rsid w:val="006A7CD9"/>
  </w:style>
  <w:style w:type="paragraph" w:customStyle="1" w:styleId="7468888B03384DFDA45261A7DE863AE2">
    <w:name w:val="7468888B03384DFDA45261A7DE863AE2"/>
    <w:rsid w:val="006A7CD9"/>
  </w:style>
  <w:style w:type="paragraph" w:customStyle="1" w:styleId="839DF774EA0C49F1AF9737C7E7214ADA">
    <w:name w:val="839DF774EA0C49F1AF9737C7E7214ADA"/>
    <w:rsid w:val="006A7C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D138D-4D4B-4B11-A5CC-74E151F2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CDA High School Teachers Sponsorship Application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Dior Brown</dc:creator>
  <cp:lastModifiedBy>Mike Leone</cp:lastModifiedBy>
  <cp:revision>2</cp:revision>
  <cp:lastPrinted>2015-01-28T21:55:00Z</cp:lastPrinted>
  <dcterms:created xsi:type="dcterms:W3CDTF">2015-03-09T11:47:00Z</dcterms:created>
  <dcterms:modified xsi:type="dcterms:W3CDTF">2015-03-09T11:47:00Z</dcterms:modified>
</cp:coreProperties>
</file>